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C7FDC" w14:textId="77777777" w:rsidR="00DC4C7A" w:rsidRDefault="00DC4C7A" w:rsidP="00254F52">
      <w:pPr>
        <w:pStyle w:val="Title"/>
      </w:pPr>
      <w:r>
        <w:t>Saint Ann Co</w:t>
      </w:r>
      <w:r w:rsidR="00FB681D">
        <w:t>nference</w:t>
      </w:r>
      <w:r>
        <w:t>, Saint Vincent de Paul</w:t>
      </w:r>
      <w:r w:rsidR="00EE6BCB">
        <w:rPr>
          <w:noProof/>
        </w:rPr>
        <w:drawing>
          <wp:anchor distT="0" distB="0" distL="114300" distR="114300" simplePos="0" relativeHeight="251658240" behindDoc="0" locked="0" layoutInCell="1" allowOverlap="1" wp14:anchorId="38FC58C8" wp14:editId="43E6D5A9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978408" cy="1007671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VDlogoblueonwhi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1007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1851292754"/>
        <w:placeholder>
          <w:docPart w:val="3FE1C576224C4A31B5ACCA656C638800"/>
        </w:placeholder>
        <w:temporary/>
        <w:showingPlcHdr/>
        <w15:appearance w15:val="hidden"/>
      </w:sdtPr>
      <w:sdtEndPr/>
      <w:sdtContent>
        <w:p w14:paraId="39E1F390" w14:textId="77777777" w:rsidR="00871564" w:rsidRDefault="00254F52" w:rsidP="00DC4C7A">
          <w:pPr>
            <w:pStyle w:val="Subtitle"/>
            <w:spacing w:after="120"/>
          </w:pPr>
          <w:r>
            <w:t>Meeting Minutes</w:t>
          </w:r>
        </w:p>
      </w:sdtContent>
    </w:sdt>
    <w:p w14:paraId="2C49B095" w14:textId="7C8B23D6" w:rsidR="00871564" w:rsidRDefault="00F970B7">
      <w:pPr>
        <w:pStyle w:val="Date"/>
        <w:rPr>
          <w:i w:val="0"/>
        </w:rPr>
      </w:pPr>
      <w:sdt>
        <w:sdtPr>
          <w:id w:val="-1967190323"/>
          <w:placeholder>
            <w:docPart w:val="24536B6593714599A41F8F079855D70A"/>
          </w:placeholder>
          <w:temporary/>
          <w:showingPlcHdr/>
          <w15:appearance w15:val="hidden"/>
        </w:sdtPr>
        <w:sdtEndPr/>
        <w:sdtContent>
          <w:r w:rsidR="00B70907">
            <w:t>Date</w:t>
          </w:r>
        </w:sdtContent>
      </w:sdt>
      <w:r w:rsidR="00DC4C7A">
        <w:tab/>
      </w:r>
      <w:r w:rsidR="00DC4C7A">
        <w:tab/>
      </w:r>
      <w:r w:rsidR="00DC4C7A">
        <w:tab/>
      </w:r>
      <w:r w:rsidR="00F4390F">
        <w:rPr>
          <w:i w:val="0"/>
        </w:rPr>
        <w:t>October</w:t>
      </w:r>
      <w:r w:rsidR="00CA22AC">
        <w:rPr>
          <w:i w:val="0"/>
        </w:rPr>
        <w:t xml:space="preserve"> </w:t>
      </w:r>
      <w:r w:rsidR="00F4390F">
        <w:rPr>
          <w:i w:val="0"/>
        </w:rPr>
        <w:t>8</w:t>
      </w:r>
      <w:r w:rsidR="00196E0D">
        <w:rPr>
          <w:i w:val="0"/>
        </w:rPr>
        <w:t>, 2019</w:t>
      </w:r>
      <w:r w:rsidR="001B6789">
        <w:rPr>
          <w:i w:val="0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88"/>
        <w:gridCol w:w="796"/>
        <w:gridCol w:w="6276"/>
      </w:tblGrid>
      <w:tr w:rsidR="0046354D" w14:paraId="3C709308" w14:textId="77777777" w:rsidTr="00196E0D">
        <w:sdt>
          <w:sdtPr>
            <w:id w:val="45649258"/>
            <w:placeholder>
              <w:docPart w:val="D9465C3E72444AA698EBC33507C9DED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88" w:type="dxa"/>
              </w:tcPr>
              <w:p w14:paraId="220812BB" w14:textId="77777777" w:rsidR="0046354D" w:rsidRDefault="0046354D">
                <w:pPr>
                  <w:pStyle w:val="Heading1"/>
                </w:pPr>
                <w:r>
                  <w:t>Next meeting:</w:t>
                </w:r>
              </w:p>
            </w:tc>
          </w:sdtContent>
        </w:sdt>
        <w:tc>
          <w:tcPr>
            <w:tcW w:w="796" w:type="dxa"/>
          </w:tcPr>
          <w:p w14:paraId="2AC3582B" w14:textId="77777777" w:rsidR="0046354D" w:rsidRDefault="0046354D" w:rsidP="0046354D"/>
        </w:tc>
        <w:tc>
          <w:tcPr>
            <w:tcW w:w="6276" w:type="dxa"/>
          </w:tcPr>
          <w:p w14:paraId="231A20FF" w14:textId="77777777" w:rsidR="0046354D" w:rsidRDefault="0046354D" w:rsidP="0046354D">
            <w:r>
              <w:t xml:space="preserve"> </w:t>
            </w:r>
          </w:p>
        </w:tc>
      </w:tr>
      <w:tr w:rsidR="001B4005" w14:paraId="653CC815" w14:textId="77777777" w:rsidTr="00907B05">
        <w:trPr>
          <w:trHeight w:val="408"/>
        </w:trPr>
        <w:tc>
          <w:tcPr>
            <w:tcW w:w="2288" w:type="dxa"/>
          </w:tcPr>
          <w:p w14:paraId="65E93004" w14:textId="77777777" w:rsidR="001B4005" w:rsidRPr="0046354D" w:rsidRDefault="001B4005" w:rsidP="00907B05">
            <w:pPr>
              <w:pStyle w:val="Heading1"/>
              <w:jc w:val="right"/>
              <w:rPr>
                <w:i w:val="0"/>
              </w:rPr>
            </w:pPr>
            <w:r>
              <w:rPr>
                <w:i w:val="0"/>
              </w:rPr>
              <w:t>Regular</w:t>
            </w:r>
          </w:p>
        </w:tc>
        <w:tc>
          <w:tcPr>
            <w:tcW w:w="796" w:type="dxa"/>
          </w:tcPr>
          <w:p w14:paraId="3DE3FA5F" w14:textId="77777777" w:rsidR="001B4005" w:rsidRDefault="001B4005" w:rsidP="00907B05"/>
        </w:tc>
        <w:tc>
          <w:tcPr>
            <w:tcW w:w="6276" w:type="dxa"/>
          </w:tcPr>
          <w:p w14:paraId="6E08DE15" w14:textId="0BF3E609" w:rsidR="001B4005" w:rsidRDefault="001B4005" w:rsidP="00907B05">
            <w:r>
              <w:t>Tuesday</w:t>
            </w:r>
            <w:r w:rsidRPr="00715AF9">
              <w:t xml:space="preserve">, </w:t>
            </w:r>
            <w:r w:rsidR="00F4390F">
              <w:t>November 12</w:t>
            </w:r>
            <w:r w:rsidRPr="009F096F">
              <w:t xml:space="preserve"> at 9:30 AM </w:t>
            </w:r>
            <w:r w:rsidR="00F4390F" w:rsidRPr="00F4390F">
              <w:t>in Delaney Hall</w:t>
            </w:r>
          </w:p>
        </w:tc>
      </w:tr>
      <w:tr w:rsidR="001B4005" w14:paraId="163A786A" w14:textId="77777777" w:rsidTr="00907B05">
        <w:trPr>
          <w:trHeight w:val="435"/>
        </w:trPr>
        <w:tc>
          <w:tcPr>
            <w:tcW w:w="2288" w:type="dxa"/>
          </w:tcPr>
          <w:p w14:paraId="3EC2DB3E" w14:textId="77777777" w:rsidR="001B4005" w:rsidRPr="0046354D" w:rsidRDefault="001B4005" w:rsidP="00907B05">
            <w:pPr>
              <w:pStyle w:val="Heading1"/>
              <w:jc w:val="right"/>
              <w:rPr>
                <w:i w:val="0"/>
              </w:rPr>
            </w:pPr>
            <w:r>
              <w:rPr>
                <w:i w:val="0"/>
              </w:rPr>
              <w:t>Formation</w:t>
            </w:r>
          </w:p>
        </w:tc>
        <w:tc>
          <w:tcPr>
            <w:tcW w:w="796" w:type="dxa"/>
          </w:tcPr>
          <w:p w14:paraId="5461BB3B" w14:textId="77777777" w:rsidR="001B4005" w:rsidRDefault="001B4005" w:rsidP="00907B05"/>
        </w:tc>
        <w:tc>
          <w:tcPr>
            <w:tcW w:w="6276" w:type="dxa"/>
          </w:tcPr>
          <w:p w14:paraId="44589AE1" w14:textId="0C18BE3B" w:rsidR="001B4005" w:rsidRDefault="001B4005" w:rsidP="00907B05">
            <w:r>
              <w:t xml:space="preserve">Thursday, </w:t>
            </w:r>
            <w:r w:rsidR="00CA22AC">
              <w:t>October 22</w:t>
            </w:r>
            <w:r>
              <w:t xml:space="preserve"> at</w:t>
            </w:r>
            <w:r w:rsidRPr="00715AF9">
              <w:t xml:space="preserve"> </w:t>
            </w:r>
            <w:r>
              <w:t>3:30 PM</w:t>
            </w:r>
            <w:r w:rsidRPr="00715AF9">
              <w:t xml:space="preserve"> </w:t>
            </w:r>
            <w:r w:rsidRPr="001B4005">
              <w:t>in Delaney Hall</w:t>
            </w:r>
          </w:p>
        </w:tc>
      </w:tr>
    </w:tbl>
    <w:p w14:paraId="76E188DC" w14:textId="77777777" w:rsidR="00014235" w:rsidRDefault="0046354D" w:rsidP="000142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F888B" wp14:editId="4845EF4C">
                <wp:simplePos x="0" y="0"/>
                <wp:positionH relativeFrom="column">
                  <wp:posOffset>-276226</wp:posOffset>
                </wp:positionH>
                <wp:positionV relativeFrom="paragraph">
                  <wp:posOffset>125094</wp:posOffset>
                </wp:positionV>
                <wp:extent cx="6105525" cy="285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285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6EDC69" id="Straight Connector 3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75pt,9.85pt" to="45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" strokecolor="black [3213]" strokeweight="1.25pt"/>
            </w:pict>
          </mc:Fallback>
        </mc:AlternateContent>
      </w:r>
    </w:p>
    <w:p w14:paraId="454C5A21" w14:textId="77777777" w:rsidR="0039563B" w:rsidRPr="00CA2F7F" w:rsidRDefault="006C32E6" w:rsidP="00BF2145">
      <w:pPr>
        <w:pStyle w:val="Heading2"/>
      </w:pPr>
      <w:r w:rsidRPr="006C32E6">
        <w:t>Call to Order; Opening Prayer</w:t>
      </w:r>
    </w:p>
    <w:p w14:paraId="0EA6879E" w14:textId="255765A6" w:rsidR="00F24800" w:rsidRDefault="00F24800" w:rsidP="00C412F5">
      <w:pPr>
        <w:spacing w:after="0"/>
      </w:pPr>
      <w:r w:rsidRPr="00F24800">
        <w:t xml:space="preserve">President Tish Galu opened the meeting at </w:t>
      </w:r>
      <w:r w:rsidR="00C412F5">
        <w:t>9</w:t>
      </w:r>
      <w:r w:rsidRPr="00F24800">
        <w:t>:3</w:t>
      </w:r>
      <w:r w:rsidR="00F4390F">
        <w:t>0</w:t>
      </w:r>
      <w:r w:rsidR="00CA22AC">
        <w:t xml:space="preserve"> </w:t>
      </w:r>
      <w:r w:rsidR="00C412F5">
        <w:t>A</w:t>
      </w:r>
      <w:r w:rsidR="00CA22AC">
        <w:t>M</w:t>
      </w:r>
      <w:r w:rsidR="00F4390F">
        <w:t xml:space="preserve"> at </w:t>
      </w:r>
      <w:r w:rsidRPr="00F24800">
        <w:t xml:space="preserve"> </w:t>
      </w:r>
      <w:r w:rsidR="00F4390F">
        <w:t xml:space="preserve">the South Coastal Library community meeting room </w:t>
      </w:r>
      <w:r w:rsidRPr="00F24800">
        <w:t>and  welcomed all.</w:t>
      </w:r>
      <w:r w:rsidR="00C412F5">
        <w:t xml:space="preserve">  </w:t>
      </w:r>
      <w:r w:rsidR="00F4390F">
        <w:t>Deacon Jack Freebery</w:t>
      </w:r>
      <w:r w:rsidR="00C412F5">
        <w:t xml:space="preserve"> led the members in </w:t>
      </w:r>
      <w:r w:rsidR="00F4390F">
        <w:t>the opening</w:t>
      </w:r>
      <w:r w:rsidR="00C412F5">
        <w:t xml:space="preserve"> prayer.</w:t>
      </w:r>
    </w:p>
    <w:p w14:paraId="510F8648" w14:textId="034F741B" w:rsidR="00A6571A" w:rsidRDefault="00A6571A" w:rsidP="00BF2145">
      <w:pPr>
        <w:pStyle w:val="Heading2"/>
      </w:pPr>
      <w:r w:rsidRPr="00C71666">
        <w:t>Approval of Minutes</w:t>
      </w:r>
      <w:r w:rsidR="003B0EAC">
        <w:t xml:space="preserve"> and Membership Update</w:t>
      </w:r>
    </w:p>
    <w:p w14:paraId="5B9F5F68" w14:textId="69FC5648" w:rsidR="00EE0169" w:rsidRPr="004D5F47" w:rsidRDefault="00A6571A" w:rsidP="004D5F47">
      <w:pPr>
        <w:rPr>
          <w:sz w:val="20"/>
          <w:szCs w:val="20"/>
        </w:rPr>
      </w:pPr>
      <w:r w:rsidRPr="00EE0169">
        <w:t xml:space="preserve">The members present approved the minutes of the </w:t>
      </w:r>
      <w:r w:rsidR="00597B56">
        <w:t>August</w:t>
      </w:r>
      <w:r w:rsidRPr="00EE0169">
        <w:t xml:space="preserve"> meeting by a voice vote.</w:t>
      </w:r>
    </w:p>
    <w:p w14:paraId="28F23B85" w14:textId="5653690B" w:rsidR="00C71666" w:rsidRDefault="00C71666" w:rsidP="00BF2145">
      <w:pPr>
        <w:pStyle w:val="Heading2"/>
      </w:pPr>
      <w:r w:rsidRPr="00C71666">
        <w:t>Treasurer’s Report</w:t>
      </w:r>
    </w:p>
    <w:p w14:paraId="0D6B4BF9" w14:textId="69693AA1" w:rsidR="007460BC" w:rsidRDefault="007460BC" w:rsidP="00956DBC">
      <w:pPr>
        <w:pStyle w:val="ListParagraph"/>
        <w:numPr>
          <w:ilvl w:val="2"/>
          <w:numId w:val="1"/>
        </w:numPr>
        <w:ind w:left="720"/>
      </w:pPr>
      <w:r>
        <w:t>Checking account b</w:t>
      </w:r>
      <w:r w:rsidRPr="007460BC">
        <w:t>alance</w:t>
      </w:r>
      <w:r w:rsidR="00F24800">
        <w:t xml:space="preserve"> </w:t>
      </w:r>
      <w:r w:rsidR="00F4390F">
        <w:t>9</w:t>
      </w:r>
      <w:r>
        <w:t>/1/2019</w:t>
      </w:r>
      <w:r>
        <w:tab/>
      </w:r>
      <w:r w:rsidRPr="007460BC">
        <w:t xml:space="preserve">  </w:t>
      </w:r>
      <w:r w:rsidR="00F24800">
        <w:tab/>
        <w:t xml:space="preserve">  </w:t>
      </w:r>
      <w:r w:rsidRPr="007460BC">
        <w:t>$</w:t>
      </w:r>
      <w:r w:rsidR="00F24800">
        <w:t>3</w:t>
      </w:r>
      <w:r w:rsidR="00F4390F">
        <w:t>4</w:t>
      </w:r>
      <w:r w:rsidR="00597B56">
        <w:t>,</w:t>
      </w:r>
      <w:r w:rsidR="00F4390F">
        <w:t>201</w:t>
      </w:r>
      <w:r w:rsidRPr="007460BC">
        <w:t xml:space="preserve"> </w:t>
      </w:r>
    </w:p>
    <w:p w14:paraId="19D839D4" w14:textId="47D1B6FE" w:rsidR="007460BC" w:rsidRDefault="007460BC" w:rsidP="00956DBC">
      <w:pPr>
        <w:spacing w:after="0"/>
        <w:ind w:left="2520" w:firstLine="720"/>
      </w:pPr>
      <w:r>
        <w:t>Revenues</w:t>
      </w:r>
      <w:r>
        <w:tab/>
        <w:t xml:space="preserve">   </w:t>
      </w:r>
      <w:r>
        <w:tab/>
        <w:t xml:space="preserve">  $ </w:t>
      </w:r>
      <w:r w:rsidR="00F4390F">
        <w:t>2,854</w:t>
      </w:r>
    </w:p>
    <w:p w14:paraId="64813C12" w14:textId="1FC271C6" w:rsidR="007460BC" w:rsidRDefault="007460BC" w:rsidP="00956DBC">
      <w:pPr>
        <w:ind w:left="2520" w:firstLine="720"/>
      </w:pPr>
      <w:r>
        <w:t>Expenses</w:t>
      </w:r>
      <w:r>
        <w:tab/>
      </w:r>
      <w:r>
        <w:tab/>
        <w:t xml:space="preserve">  </w:t>
      </w:r>
      <w:r w:rsidR="00F24800">
        <w:t>$</w:t>
      </w:r>
      <w:r w:rsidR="00F401DE">
        <w:t xml:space="preserve"> </w:t>
      </w:r>
      <w:r w:rsidR="00F4390F">
        <w:t>6,496</w:t>
      </w:r>
    </w:p>
    <w:p w14:paraId="58F1B5C5" w14:textId="3171AB24" w:rsidR="007460BC" w:rsidRDefault="007460BC" w:rsidP="00956DBC">
      <w:pPr>
        <w:ind w:left="1800" w:firstLine="720"/>
      </w:pPr>
      <w:r>
        <w:t xml:space="preserve">  Balance</w:t>
      </w:r>
      <w:r>
        <w:tab/>
      </w:r>
      <w:r w:rsidR="00F4390F">
        <w:t>9</w:t>
      </w:r>
      <w:r>
        <w:t>/3</w:t>
      </w:r>
      <w:r w:rsidR="003E253B">
        <w:t>1</w:t>
      </w:r>
      <w:r>
        <w:t>/2019</w:t>
      </w:r>
      <w:r>
        <w:tab/>
        <w:t xml:space="preserve">  </w:t>
      </w:r>
      <w:r w:rsidRPr="007460BC">
        <w:t>$</w:t>
      </w:r>
      <w:r w:rsidR="00F24800">
        <w:t>3</w:t>
      </w:r>
      <w:r w:rsidR="00F4390F">
        <w:t>0</w:t>
      </w:r>
      <w:r w:rsidR="00F24800">
        <w:t>,</w:t>
      </w:r>
      <w:r w:rsidR="00F4390F">
        <w:t>559</w:t>
      </w:r>
    </w:p>
    <w:p w14:paraId="6F6CA427" w14:textId="1EB0F7F7" w:rsidR="008D61CD" w:rsidRDefault="002E05FC" w:rsidP="008D61CD">
      <w:pPr>
        <w:pStyle w:val="Heading2"/>
      </w:pPr>
      <w:r>
        <w:t>Leadership T</w:t>
      </w:r>
      <w:r w:rsidR="008D61CD">
        <w:t>eam Meeting</w:t>
      </w:r>
    </w:p>
    <w:p w14:paraId="748D7441" w14:textId="0672096A" w:rsidR="00724DB1" w:rsidRDefault="002E05FC" w:rsidP="00EF3E7C">
      <w:pPr>
        <w:ind w:left="360"/>
      </w:pPr>
      <w:r>
        <w:t>A brief report on the 9/24 Leadership meeting was given.</w:t>
      </w:r>
    </w:p>
    <w:p w14:paraId="5FDFD07E" w14:textId="38B8A58D" w:rsidR="002E05FC" w:rsidRDefault="002E05FC" w:rsidP="00EB7735">
      <w:pPr>
        <w:pStyle w:val="ListParagraph"/>
        <w:numPr>
          <w:ilvl w:val="0"/>
          <w:numId w:val="5"/>
        </w:numPr>
      </w:pPr>
      <w:r>
        <w:t>Status of NC and Pantry team reports: Excel sheet is provided to report on numbers from each team that must be reported and tracked.  There may be some who cannot use the sheets provided; Dan DiLuzio will develop a workaround.</w:t>
      </w:r>
    </w:p>
    <w:p w14:paraId="0138A73D" w14:textId="141A5DFE" w:rsidR="00EF3E7C" w:rsidRDefault="00EF3E7C" w:rsidP="00EB7735">
      <w:pPr>
        <w:pStyle w:val="ListParagraph"/>
        <w:numPr>
          <w:ilvl w:val="0"/>
          <w:numId w:val="5"/>
        </w:numPr>
      </w:pPr>
      <w:r>
        <w:t xml:space="preserve">Emphasis on NC and Pantry teams working together more closely.  For example, </w:t>
      </w:r>
      <w:r w:rsidRPr="00EF3E7C">
        <w:t>NC leads</w:t>
      </w:r>
      <w:r>
        <w:t xml:space="preserve"> will</w:t>
      </w:r>
      <w:r w:rsidRPr="00EF3E7C">
        <w:t xml:space="preserve"> ask FP teams </w:t>
      </w:r>
      <w:r>
        <w:t xml:space="preserve">members </w:t>
      </w:r>
      <w:r w:rsidRPr="00EF3E7C">
        <w:t>about going on home visits</w:t>
      </w:r>
      <w:r>
        <w:t>.</w:t>
      </w:r>
    </w:p>
    <w:p w14:paraId="1EB3E924" w14:textId="75749238" w:rsidR="002E05FC" w:rsidRDefault="002E05FC" w:rsidP="00EB7735">
      <w:pPr>
        <w:pStyle w:val="ListParagraph"/>
        <w:numPr>
          <w:ilvl w:val="0"/>
          <w:numId w:val="5"/>
        </w:numPr>
      </w:pPr>
      <w:r w:rsidRPr="002E05FC">
        <w:t>Giving Tree Project begins November 8/9 after masses</w:t>
      </w:r>
      <w:r>
        <w:t>, plus</w:t>
      </w:r>
      <w:r w:rsidRPr="002E05FC">
        <w:t xml:space="preserve"> signups at Food Pantry and Pyle</w:t>
      </w:r>
      <w:r>
        <w:t xml:space="preserve"> (see below for additional information).</w:t>
      </w:r>
    </w:p>
    <w:p w14:paraId="6649D830" w14:textId="3B7775E9" w:rsidR="00EF3E7C" w:rsidRDefault="00EF3E7C" w:rsidP="00EB7735">
      <w:pPr>
        <w:pStyle w:val="ListParagraph"/>
        <w:numPr>
          <w:ilvl w:val="0"/>
          <w:numId w:val="5"/>
        </w:numPr>
      </w:pPr>
      <w:r>
        <w:t>NC teams are reminded of the importance of providing the Salt &amp; Light Committee the information that was requested for the neighbors we visit.  The forms are on the clip board, but we are working to put the form on the computer.</w:t>
      </w:r>
    </w:p>
    <w:p w14:paraId="5344B5A3" w14:textId="0BD43033" w:rsidR="002E05FC" w:rsidRDefault="002E05FC" w:rsidP="00EB7735">
      <w:pPr>
        <w:pStyle w:val="ListParagraph"/>
        <w:numPr>
          <w:ilvl w:val="0"/>
          <w:numId w:val="5"/>
        </w:numPr>
      </w:pPr>
      <w:r>
        <w:t xml:space="preserve">Food Pantry hours are changing to </w:t>
      </w:r>
      <w:r w:rsidRPr="002E05FC">
        <w:t xml:space="preserve"> 8:30 – 10:00 a.m. </w:t>
      </w:r>
      <w:r>
        <w:t>year around</w:t>
      </w:r>
      <w:r w:rsidRPr="002E05FC">
        <w:t xml:space="preserve">; second Thursday </w:t>
      </w:r>
      <w:r>
        <w:t xml:space="preserve">will </w:t>
      </w:r>
      <w:r w:rsidRPr="002E05FC">
        <w:t>change to 3:30 – 5</w:t>
      </w:r>
      <w:r>
        <w:t>:00</w:t>
      </w:r>
      <w:r w:rsidRPr="002E05FC">
        <w:t xml:space="preserve"> in November</w:t>
      </w:r>
      <w:r>
        <w:t xml:space="preserve"> and will remain those hours year around.</w:t>
      </w:r>
    </w:p>
    <w:p w14:paraId="2CEC0766" w14:textId="77777777" w:rsidR="00EF3E7C" w:rsidRDefault="00EF3E7C" w:rsidP="00EB7735">
      <w:pPr>
        <w:pStyle w:val="ListParagraph"/>
        <w:numPr>
          <w:ilvl w:val="0"/>
          <w:numId w:val="5"/>
        </w:numPr>
      </w:pPr>
      <w:r>
        <w:t xml:space="preserve">Food Pantry storage is being augmented with a conditioned </w:t>
      </w:r>
      <w:r w:rsidRPr="00EF3E7C">
        <w:t>storage area in Beach Storage on Rte 17</w:t>
      </w:r>
      <w:r>
        <w:t>.</w:t>
      </w:r>
    </w:p>
    <w:p w14:paraId="1B85F529" w14:textId="49552D90" w:rsidR="002E05FC" w:rsidRPr="00EC5B30" w:rsidRDefault="0072280E" w:rsidP="00EB7735">
      <w:pPr>
        <w:pStyle w:val="ListParagraph"/>
        <w:numPr>
          <w:ilvl w:val="0"/>
          <w:numId w:val="5"/>
        </w:numPr>
      </w:pPr>
      <w:r>
        <w:lastRenderedPageBreak/>
        <w:t>y</w:t>
      </w:r>
      <w:r w:rsidR="002E05FC" w:rsidRPr="002E05FC">
        <w:t>Second Sunday after Easter (</w:t>
      </w:r>
      <w:r w:rsidR="002E05FC">
        <w:t xml:space="preserve">April </w:t>
      </w:r>
      <w:r w:rsidR="002E05FC" w:rsidRPr="002E05FC">
        <w:t xml:space="preserve">26) is </w:t>
      </w:r>
      <w:r w:rsidR="002E05FC">
        <w:t>R</w:t>
      </w:r>
      <w:r w:rsidR="002E05FC" w:rsidRPr="002E05FC">
        <w:t>enewal Sunday</w:t>
      </w:r>
      <w:r w:rsidR="002E05FC">
        <w:t>,</w:t>
      </w:r>
      <w:r w:rsidR="002E05FC" w:rsidRPr="002E05FC">
        <w:t xml:space="preserve"> </w:t>
      </w:r>
      <w:r w:rsidR="00EF3E7C">
        <w:t>when our</w:t>
      </w:r>
      <w:r w:rsidR="002E05FC" w:rsidRPr="002E05FC">
        <w:t xml:space="preserve"> </w:t>
      </w:r>
      <w:r w:rsidR="00EF3E7C">
        <w:t>R</w:t>
      </w:r>
      <w:r w:rsidR="002E05FC" w:rsidRPr="002E05FC">
        <w:t>ecommitment ceremony</w:t>
      </w:r>
      <w:r w:rsidR="00EF3E7C">
        <w:t xml:space="preserve"> will be held</w:t>
      </w:r>
      <w:r w:rsidR="002E05FC" w:rsidRPr="002E05FC">
        <w:t>.</w:t>
      </w:r>
    </w:p>
    <w:p w14:paraId="4188FE21" w14:textId="77777777" w:rsidR="00EF3E7C" w:rsidRDefault="00EF3E7C" w:rsidP="00EF3E7C">
      <w:pPr>
        <w:pStyle w:val="Heading2"/>
      </w:pPr>
      <w:r>
        <w:t>Extended Care</w:t>
      </w:r>
    </w:p>
    <w:p w14:paraId="1DA8538C" w14:textId="5B5B8D23" w:rsidR="00EC5B30" w:rsidRPr="0072280E" w:rsidRDefault="0072280E" w:rsidP="0072280E">
      <w:pPr>
        <w:pStyle w:val="Heading4"/>
      </w:pPr>
      <w:r>
        <w:t>We have been delivering food to Cathy for the last 9 months, as a part of our support.  We will need a volunteer to assist with that delivery this coming Thursday (10/10).</w:t>
      </w:r>
    </w:p>
    <w:p w14:paraId="0998A2FD" w14:textId="37D1A547" w:rsidR="00EB7735" w:rsidRDefault="00EB7735" w:rsidP="00EB7735">
      <w:pPr>
        <w:pStyle w:val="Heading2"/>
      </w:pPr>
      <w:r w:rsidRPr="00EB7735">
        <w:tab/>
        <w:t>Food Pantry, NCT Reports</w:t>
      </w:r>
    </w:p>
    <w:p w14:paraId="0204B40E" w14:textId="00BE74A7" w:rsidR="00EB7735" w:rsidRDefault="00B15E83" w:rsidP="00EB7735">
      <w:pPr>
        <w:pStyle w:val="ListParagraph"/>
        <w:numPr>
          <w:ilvl w:val="0"/>
          <w:numId w:val="4"/>
        </w:numPr>
      </w:pPr>
      <w:r>
        <w:t>We encountered a woman at the food pantry who was being evicted and needed rent.  She is in the process of seeking asylum (court hearing today 10/8).  We drove her to Pyle, but due to her status, she is unable to receive government assistance. We stopped by the landlord’s house to discuss her situation; as it turns out, they were parishioners. Both we and the Ministerium are contributing to her rent, and if she is granted asylum, Pyle will support her as well.</w:t>
      </w:r>
    </w:p>
    <w:p w14:paraId="258DE676" w14:textId="0DDF86A2" w:rsidR="00B15E83" w:rsidRDefault="00B15E83" w:rsidP="00EB7735">
      <w:pPr>
        <w:pStyle w:val="ListParagraph"/>
        <w:numPr>
          <w:ilvl w:val="0"/>
          <w:numId w:val="4"/>
        </w:numPr>
      </w:pPr>
      <w:r>
        <w:t>Another neighbor is employed full time at Food Lion at a salary of $11/hour. She is currently expecting and when she leaves work to have the baby, she will receive only 60% of her regular salary.  We are trying hard to help her out with baby things, as well as clothes for her other two children, both boys, ages 6 and 8.  She’s been signed up for the Giving Tree.</w:t>
      </w:r>
    </w:p>
    <w:p w14:paraId="0CED1EAF" w14:textId="459B4A15" w:rsidR="00EB7735" w:rsidRDefault="00EB7735" w:rsidP="00EB7735"/>
    <w:p w14:paraId="013897D8" w14:textId="042047F9" w:rsidR="005256B0" w:rsidRDefault="00EB7735" w:rsidP="005256B0">
      <w:pPr>
        <w:pStyle w:val="Heading2"/>
      </w:pPr>
      <w:r w:rsidRPr="00EB7735">
        <w:t>President’s Remarks</w:t>
      </w:r>
      <w:r w:rsidR="005256B0" w:rsidRPr="005256B0">
        <w:t xml:space="preserve"> </w:t>
      </w:r>
    </w:p>
    <w:p w14:paraId="6575D706" w14:textId="6358EFAD" w:rsidR="0072280E" w:rsidRDefault="0072280E" w:rsidP="0072280E">
      <w:pPr>
        <w:pStyle w:val="ListParagraph"/>
        <w:numPr>
          <w:ilvl w:val="0"/>
          <w:numId w:val="11"/>
        </w:numPr>
      </w:pPr>
      <w:r w:rsidRPr="0072280E">
        <w:t>The Wilmington Council requested nominations for the annual Ozanam award.  Mike Galu was nominated by Mike Farrar and Carol Curran and won the award, which was presented at the meeting.</w:t>
      </w:r>
    </w:p>
    <w:p w14:paraId="2D2346D6" w14:textId="28B8E017" w:rsidR="0072280E" w:rsidRDefault="0072280E" w:rsidP="0072280E">
      <w:pPr>
        <w:pStyle w:val="ListParagraph"/>
        <w:numPr>
          <w:ilvl w:val="0"/>
          <w:numId w:val="11"/>
        </w:numPr>
      </w:pPr>
      <w:r>
        <w:t>Rosa Gale, one of our Food Pantry translators/intake persons, is moving out of the area.  Her closing is in November, but she expects to be in the area until December.  We will definitely need a back fill for her in January, particularly since Patricia, who shared the responsibility with Rosa, will be out in February.</w:t>
      </w:r>
    </w:p>
    <w:p w14:paraId="577995B7" w14:textId="22D694BC" w:rsidR="00B15E83" w:rsidRDefault="00B15E83" w:rsidP="0072280E">
      <w:pPr>
        <w:pStyle w:val="ListParagraph"/>
        <w:numPr>
          <w:ilvl w:val="0"/>
          <w:numId w:val="11"/>
        </w:numPr>
      </w:pPr>
      <w:r>
        <w:t>The Giving Tree planning is proceeding.  We already have 14 families signed up. Volunteers will be needed at the masses beginning on 11/9.</w:t>
      </w:r>
    </w:p>
    <w:p w14:paraId="1D14A832" w14:textId="28CBB2B7" w:rsidR="00555C50" w:rsidRDefault="00555C50" w:rsidP="0072280E">
      <w:pPr>
        <w:pStyle w:val="ListParagraph"/>
        <w:numPr>
          <w:ilvl w:val="0"/>
          <w:numId w:val="11"/>
        </w:numPr>
      </w:pPr>
      <w:r>
        <w:t>Tish would like to meet with two representatives from each team to review the Resource Guide, prior to its being revised and loaded to the laptop.</w:t>
      </w:r>
    </w:p>
    <w:p w14:paraId="2993D366" w14:textId="48C8ACBE" w:rsidR="00555C50" w:rsidRDefault="00555C50" w:rsidP="0072280E">
      <w:pPr>
        <w:pStyle w:val="ListParagraph"/>
        <w:numPr>
          <w:ilvl w:val="0"/>
          <w:numId w:val="11"/>
        </w:numPr>
      </w:pPr>
      <w:r>
        <w:t xml:space="preserve">Each school district has a liaison for the homeless.  Recently, a presentation by the representative from Henlopen prompted Mary Ann Conlon to contact the Indian River liaison at IRHS to obtain information.  During the last 3-4 years, he (Walter Smith) has distributed 15,000 pillows, blankets, and so forth to homeless minors in the IR school district.  Additionally, students have been assisted in special circumstances; for instance, they have helped students attend the prom with gowns, beauty parlor appointments, etc. This leads us to a general question:  How can we better support those minors </w:t>
      </w:r>
      <w:r w:rsidR="00734CA4">
        <w:t xml:space="preserve">in our area </w:t>
      </w:r>
      <w:r>
        <w:t>who are effectively homeless</w:t>
      </w:r>
      <w:r w:rsidR="00734CA4">
        <w:t>?</w:t>
      </w:r>
    </w:p>
    <w:p w14:paraId="096A73DA" w14:textId="60EAE55C" w:rsidR="00585BD4" w:rsidRDefault="00585BD4">
      <w:r>
        <w:br w:type="page"/>
      </w:r>
    </w:p>
    <w:p w14:paraId="2E6DDD07" w14:textId="77777777" w:rsidR="0072280E" w:rsidRDefault="0072280E" w:rsidP="00B15E83">
      <w:pPr>
        <w:ind w:left="360"/>
      </w:pPr>
    </w:p>
    <w:p w14:paraId="48EB609B" w14:textId="51A3AC87" w:rsidR="007F6F82" w:rsidRDefault="007F6F82" w:rsidP="007F6F82">
      <w:pPr>
        <w:pStyle w:val="Heading2"/>
      </w:pPr>
      <w:r>
        <w:t>E</w:t>
      </w:r>
      <w:r w:rsidRPr="007F6F82">
        <w:t>xpanded Vincentian</w:t>
      </w:r>
      <w:r w:rsidR="005C7884">
        <w:t>/Other</w:t>
      </w:r>
      <w:r w:rsidRPr="007F6F82">
        <w:t xml:space="preserve"> Activities</w:t>
      </w:r>
    </w:p>
    <w:p w14:paraId="461B6071" w14:textId="36C60FA0" w:rsidR="005C7884" w:rsidRDefault="00734CA4" w:rsidP="008560E6">
      <w:pPr>
        <w:pStyle w:val="ListParagraph"/>
        <w:numPr>
          <w:ilvl w:val="0"/>
          <w:numId w:val="9"/>
        </w:numPr>
      </w:pPr>
      <w:r>
        <w:t xml:space="preserve">Reminder that the </w:t>
      </w:r>
      <w:r w:rsidR="005C7884">
        <w:t>Southern Delaware Education Foundation (SDEF) is hosting a Halloween movie Spooktacular at the Clayton Theater on October 29</w:t>
      </w:r>
      <w:r>
        <w:t>, starting with a</w:t>
      </w:r>
      <w:r w:rsidR="005C7884">
        <w:t xml:space="preserve"> 6:00 PM silent auction.</w:t>
      </w:r>
    </w:p>
    <w:p w14:paraId="3D3AF6B2" w14:textId="7A1C67D0" w:rsidR="00734CA4" w:rsidRDefault="00734CA4" w:rsidP="008560E6">
      <w:pPr>
        <w:pStyle w:val="ListParagraph"/>
        <w:numPr>
          <w:ilvl w:val="0"/>
          <w:numId w:val="9"/>
        </w:numPr>
      </w:pPr>
      <w:r>
        <w:t>The Stone House men’s shelter in Bethany Beach (a Code Purple shelter) will be open from 12/1 to 3/15.  Approximately 14 occupants will be housed and served dinner each night.  Two male volunteers are needed to act as monitors each night (8:30 PM to 7:45 AM); male or female volunteers are needed in the evening from 6:30 PM to 8:30 PM to perform intake.  Additional volunteers are needed to clean up, do laundry, and to prepare and deliver meals (2-3 people Monday night).</w:t>
      </w:r>
    </w:p>
    <w:p w14:paraId="2EC79BDC" w14:textId="575E8A42" w:rsidR="00734CA4" w:rsidRDefault="00585BD4" w:rsidP="008560E6">
      <w:pPr>
        <w:pStyle w:val="ListParagraph"/>
        <w:numPr>
          <w:ilvl w:val="0"/>
          <w:numId w:val="9"/>
        </w:numPr>
      </w:pPr>
      <w:r>
        <w:t>The annual Project Hunger venture at St. Ann will be held in Delaney Hall on October 27. Rise Against Hunger hosts meal packaging events like this one; during the afternoon, about 15,000 meals will be prepared.  Sixty volunteers are needed; we currently have thirty-four.  See Joe Lane if you are interested in joining the team.</w:t>
      </w:r>
    </w:p>
    <w:p w14:paraId="3FDAE288" w14:textId="0D46A2E6" w:rsidR="005C7884" w:rsidRDefault="005C7884" w:rsidP="005C7884"/>
    <w:p w14:paraId="263BB1CD" w14:textId="77777777" w:rsidR="008560E6" w:rsidRDefault="008560E6" w:rsidP="00E601E5">
      <w:pPr>
        <w:pStyle w:val="Heading2"/>
      </w:pPr>
      <w:r>
        <w:t>Spiritual Formation</w:t>
      </w:r>
    </w:p>
    <w:p w14:paraId="11A647FB" w14:textId="10031A1F" w:rsidR="008560E6" w:rsidRPr="008560E6" w:rsidRDefault="008560E6" w:rsidP="00EA62F4">
      <w:pPr>
        <w:pStyle w:val="Heading2"/>
        <w:numPr>
          <w:ilvl w:val="0"/>
          <w:numId w:val="0"/>
        </w:numPr>
        <w:ind w:left="360"/>
        <w:rPr>
          <w:b w:val="0"/>
          <w:bCs/>
        </w:rPr>
      </w:pPr>
      <w:r w:rsidRPr="008560E6">
        <w:rPr>
          <w:b w:val="0"/>
          <w:bCs/>
        </w:rPr>
        <w:t>The attendees watched a video and had a short discussion centered on Section 6.</w:t>
      </w:r>
      <w:r w:rsidR="00734CA4">
        <w:rPr>
          <w:b w:val="0"/>
          <w:bCs/>
        </w:rPr>
        <w:t>5</w:t>
      </w:r>
      <w:r w:rsidRPr="008560E6">
        <w:rPr>
          <w:b w:val="0"/>
          <w:bCs/>
        </w:rPr>
        <w:t xml:space="preserve"> in </w:t>
      </w:r>
      <w:r w:rsidRPr="008560E6">
        <w:rPr>
          <w:b w:val="0"/>
          <w:bCs/>
          <w:i/>
          <w:iCs/>
        </w:rPr>
        <w:t>Serving in Hope,</w:t>
      </w:r>
      <w:r w:rsidRPr="008560E6">
        <w:rPr>
          <w:b w:val="0"/>
          <w:bCs/>
        </w:rPr>
        <w:t xml:space="preserve"> “</w:t>
      </w:r>
      <w:r w:rsidR="00EA62F4">
        <w:rPr>
          <w:b w:val="0"/>
          <w:bCs/>
        </w:rPr>
        <w:t>Our Parish,</w:t>
      </w:r>
      <w:r w:rsidRPr="008560E6">
        <w:rPr>
          <w:b w:val="0"/>
          <w:bCs/>
        </w:rPr>
        <w:t>”</w:t>
      </w:r>
      <w:r w:rsidR="00EA62F4">
        <w:rPr>
          <w:b w:val="0"/>
          <w:bCs/>
        </w:rPr>
        <w:t xml:space="preserve"> dealing with relations with the Pastor and the Parish as a whole.</w:t>
      </w:r>
      <w:bookmarkStart w:id="0" w:name="_GoBack"/>
      <w:bookmarkEnd w:id="0"/>
    </w:p>
    <w:p w14:paraId="7AFDA297" w14:textId="3D298A32" w:rsidR="005C7884" w:rsidRDefault="008560E6" w:rsidP="008560E6">
      <w:pPr>
        <w:pStyle w:val="Heading2"/>
      </w:pPr>
      <w:r>
        <w:t>Upcoming Meetings</w:t>
      </w:r>
    </w:p>
    <w:p w14:paraId="348A2B98" w14:textId="43ADEAB1" w:rsidR="003F6EC0" w:rsidRDefault="00EA62F4" w:rsidP="00EA62F4">
      <w:pPr>
        <w:ind w:left="360"/>
      </w:pPr>
      <w:r>
        <w:t>Tuesday</w:t>
      </w:r>
      <w:r w:rsidRPr="00715AF9">
        <w:t xml:space="preserve">, </w:t>
      </w:r>
      <w:r>
        <w:t>Dec</w:t>
      </w:r>
      <w:r>
        <w:t>ember 1</w:t>
      </w:r>
      <w:r>
        <w:t>0</w:t>
      </w:r>
      <w:r w:rsidRPr="009F096F">
        <w:t xml:space="preserve"> at 9:30 AM </w:t>
      </w:r>
      <w:r w:rsidRPr="00F4390F">
        <w:t>in Delaney Hall</w:t>
      </w:r>
    </w:p>
    <w:p w14:paraId="02115E79" w14:textId="66038D6B" w:rsidR="00EA62F4" w:rsidRDefault="00EA62F4" w:rsidP="00EA62F4">
      <w:pPr>
        <w:ind w:left="360"/>
      </w:pPr>
      <w:r>
        <w:t>Tuesday</w:t>
      </w:r>
      <w:r w:rsidRPr="00715AF9">
        <w:t xml:space="preserve">, </w:t>
      </w:r>
      <w:r>
        <w:t>January</w:t>
      </w:r>
      <w:r>
        <w:t xml:space="preserve"> 1</w:t>
      </w:r>
      <w:r>
        <w:t>4</w:t>
      </w:r>
      <w:r w:rsidRPr="009F096F">
        <w:t xml:space="preserve"> at 9:30 AM </w:t>
      </w:r>
      <w:r w:rsidRPr="00F4390F">
        <w:t>in Delaney Hall</w:t>
      </w:r>
    </w:p>
    <w:p w14:paraId="315520F5" w14:textId="673972E3" w:rsidR="00EA62F4" w:rsidRDefault="00EA62F4" w:rsidP="00EA62F4">
      <w:pPr>
        <w:ind w:left="360"/>
      </w:pPr>
      <w:r>
        <w:t>Tuesday</w:t>
      </w:r>
      <w:r w:rsidRPr="00715AF9">
        <w:t xml:space="preserve">, </w:t>
      </w:r>
      <w:r>
        <w:t>January 28</w:t>
      </w:r>
      <w:r w:rsidRPr="009F096F">
        <w:t xml:space="preserve"> at </w:t>
      </w:r>
      <w:r>
        <w:t>3</w:t>
      </w:r>
      <w:r w:rsidRPr="009F096F">
        <w:t xml:space="preserve">:30 </w:t>
      </w:r>
      <w:r>
        <w:t>P</w:t>
      </w:r>
      <w:r w:rsidRPr="009F096F">
        <w:t xml:space="preserve">M </w:t>
      </w:r>
      <w:r w:rsidRPr="00F4390F">
        <w:t>in Delaney Hall</w:t>
      </w:r>
    </w:p>
    <w:p w14:paraId="18385017" w14:textId="4036F92A" w:rsidR="003F6EC0" w:rsidRDefault="003F6EC0" w:rsidP="003F6EC0">
      <w:pPr>
        <w:pStyle w:val="Heading2"/>
      </w:pPr>
      <w:r>
        <w:t>Closing Prayer</w:t>
      </w:r>
    </w:p>
    <w:p w14:paraId="18019DFF" w14:textId="1076EB32" w:rsidR="003F6EC0" w:rsidRPr="003F6EC0" w:rsidRDefault="00585BD4" w:rsidP="003F6EC0">
      <w:r>
        <w:t>Deacon Jack</w:t>
      </w:r>
      <w:r w:rsidR="003F6EC0">
        <w:t xml:space="preserve"> led the closing prayer.</w:t>
      </w:r>
    </w:p>
    <w:p w14:paraId="5BA06B43" w14:textId="77777777" w:rsidR="008560E6" w:rsidRPr="008560E6" w:rsidRDefault="008560E6" w:rsidP="008560E6"/>
    <w:p w14:paraId="037DC0C3" w14:textId="65D2967A" w:rsidR="00A75E03" w:rsidRDefault="00A75E03" w:rsidP="00071EE5">
      <w:pPr>
        <w:pStyle w:val="ListContinue2"/>
      </w:pPr>
    </w:p>
    <w:sectPr w:rsidR="00A75E03" w:rsidSect="00F809AE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E9950" w14:textId="77777777" w:rsidR="00F970B7" w:rsidRDefault="00F970B7">
      <w:pPr>
        <w:spacing w:after="0" w:line="240" w:lineRule="auto"/>
      </w:pPr>
      <w:r>
        <w:separator/>
      </w:r>
    </w:p>
  </w:endnote>
  <w:endnote w:type="continuationSeparator" w:id="0">
    <w:p w14:paraId="3EA19E8E" w14:textId="77777777" w:rsidR="00F970B7" w:rsidRDefault="00F9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3439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48D3CB" w14:textId="77777777" w:rsidR="00D8175D" w:rsidRDefault="00D817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FB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510E0" w14:textId="77777777" w:rsidR="00F970B7" w:rsidRDefault="00F970B7">
      <w:pPr>
        <w:spacing w:after="0" w:line="240" w:lineRule="auto"/>
      </w:pPr>
      <w:r>
        <w:separator/>
      </w:r>
    </w:p>
  </w:footnote>
  <w:footnote w:type="continuationSeparator" w:id="0">
    <w:p w14:paraId="52475756" w14:textId="77777777" w:rsidR="00F970B7" w:rsidRDefault="00F97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828"/>
    <w:multiLevelType w:val="hybridMultilevel"/>
    <w:tmpl w:val="4C302A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4400"/>
    <w:multiLevelType w:val="hybridMultilevel"/>
    <w:tmpl w:val="CEB6DA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D769D"/>
    <w:multiLevelType w:val="hybridMultilevel"/>
    <w:tmpl w:val="5380A8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C76DE"/>
    <w:multiLevelType w:val="hybridMultilevel"/>
    <w:tmpl w:val="278462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D0498"/>
    <w:multiLevelType w:val="hybridMultilevel"/>
    <w:tmpl w:val="E236C0D8"/>
    <w:lvl w:ilvl="0" w:tplc="D4181CD0">
      <w:start w:val="1"/>
      <w:numFmt w:val="lowerLetter"/>
      <w:pStyle w:val="Heading3"/>
      <w:lvlText w:val="%1."/>
      <w:lvlJc w:val="left"/>
      <w:pPr>
        <w:ind w:left="540" w:hanging="360"/>
      </w:pPr>
      <w:rPr>
        <w:rFonts w:hint="default"/>
        <w:u w:val="none"/>
      </w:rPr>
    </w:lvl>
    <w:lvl w:ilvl="1" w:tplc="4F5E2CF0">
      <w:start w:val="1"/>
      <w:numFmt w:val="lowerLetter"/>
      <w:lvlText w:val="%2."/>
      <w:lvlJc w:val="left"/>
      <w:pPr>
        <w:ind w:left="36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879E1"/>
    <w:multiLevelType w:val="hybridMultilevel"/>
    <w:tmpl w:val="F4F29C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45EAA"/>
    <w:multiLevelType w:val="multilevel"/>
    <w:tmpl w:val="ACC0E120"/>
    <w:lvl w:ilvl="0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Heading4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7" w15:restartNumberingAfterBreak="0">
    <w:nsid w:val="5EB0638D"/>
    <w:multiLevelType w:val="hybridMultilevel"/>
    <w:tmpl w:val="31DC18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93B1C"/>
    <w:multiLevelType w:val="hybridMultilevel"/>
    <w:tmpl w:val="822C603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A4996"/>
    <w:multiLevelType w:val="multilevel"/>
    <w:tmpl w:val="F2424F1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C7A"/>
    <w:rsid w:val="00003B37"/>
    <w:rsid w:val="00014235"/>
    <w:rsid w:val="00017F41"/>
    <w:rsid w:val="00044BE9"/>
    <w:rsid w:val="000471D6"/>
    <w:rsid w:val="00050BB0"/>
    <w:rsid w:val="00051DD7"/>
    <w:rsid w:val="00056576"/>
    <w:rsid w:val="00071EE5"/>
    <w:rsid w:val="0007785D"/>
    <w:rsid w:val="00084709"/>
    <w:rsid w:val="000A0546"/>
    <w:rsid w:val="000A1142"/>
    <w:rsid w:val="000A51C9"/>
    <w:rsid w:val="000A7325"/>
    <w:rsid w:val="000C0C1E"/>
    <w:rsid w:val="000C1C17"/>
    <w:rsid w:val="000C7B10"/>
    <w:rsid w:val="000D6A5F"/>
    <w:rsid w:val="000F008D"/>
    <w:rsid w:val="000F576A"/>
    <w:rsid w:val="0011210E"/>
    <w:rsid w:val="001157BA"/>
    <w:rsid w:val="00141DF6"/>
    <w:rsid w:val="0014667D"/>
    <w:rsid w:val="0015089A"/>
    <w:rsid w:val="00153516"/>
    <w:rsid w:val="00155304"/>
    <w:rsid w:val="0015734E"/>
    <w:rsid w:val="001731CE"/>
    <w:rsid w:val="00174781"/>
    <w:rsid w:val="00175627"/>
    <w:rsid w:val="0018122C"/>
    <w:rsid w:val="0019363D"/>
    <w:rsid w:val="00195266"/>
    <w:rsid w:val="00196B6C"/>
    <w:rsid w:val="00196E0D"/>
    <w:rsid w:val="001A2456"/>
    <w:rsid w:val="001A3B47"/>
    <w:rsid w:val="001B4005"/>
    <w:rsid w:val="001B5C71"/>
    <w:rsid w:val="001B6789"/>
    <w:rsid w:val="001C0679"/>
    <w:rsid w:val="001C3357"/>
    <w:rsid w:val="001C7950"/>
    <w:rsid w:val="001D4B11"/>
    <w:rsid w:val="001E27FA"/>
    <w:rsid w:val="001E2CD4"/>
    <w:rsid w:val="001E486E"/>
    <w:rsid w:val="00205FC5"/>
    <w:rsid w:val="00230EA2"/>
    <w:rsid w:val="002379D9"/>
    <w:rsid w:val="00245072"/>
    <w:rsid w:val="0024561E"/>
    <w:rsid w:val="0024765B"/>
    <w:rsid w:val="00251DD9"/>
    <w:rsid w:val="0025280C"/>
    <w:rsid w:val="00254F52"/>
    <w:rsid w:val="002575BD"/>
    <w:rsid w:val="00261C42"/>
    <w:rsid w:val="00262770"/>
    <w:rsid w:val="0027576D"/>
    <w:rsid w:val="00276F3B"/>
    <w:rsid w:val="00293908"/>
    <w:rsid w:val="002A1570"/>
    <w:rsid w:val="002B5BB0"/>
    <w:rsid w:val="002C33B0"/>
    <w:rsid w:val="002C5EAD"/>
    <w:rsid w:val="002D1AF5"/>
    <w:rsid w:val="002E05FC"/>
    <w:rsid w:val="002E15CE"/>
    <w:rsid w:val="00305E11"/>
    <w:rsid w:val="00311E98"/>
    <w:rsid w:val="00351021"/>
    <w:rsid w:val="00354D97"/>
    <w:rsid w:val="00354EC8"/>
    <w:rsid w:val="00365945"/>
    <w:rsid w:val="00392287"/>
    <w:rsid w:val="00393EE6"/>
    <w:rsid w:val="003949FA"/>
    <w:rsid w:val="0039563B"/>
    <w:rsid w:val="00395D33"/>
    <w:rsid w:val="003B0EAC"/>
    <w:rsid w:val="003B3F20"/>
    <w:rsid w:val="003B6FB3"/>
    <w:rsid w:val="003E253B"/>
    <w:rsid w:val="003E2A86"/>
    <w:rsid w:val="003F6EC0"/>
    <w:rsid w:val="004025B0"/>
    <w:rsid w:val="0040658F"/>
    <w:rsid w:val="00422DAA"/>
    <w:rsid w:val="00436515"/>
    <w:rsid w:val="0045004C"/>
    <w:rsid w:val="0046354D"/>
    <w:rsid w:val="00467EFF"/>
    <w:rsid w:val="00477E18"/>
    <w:rsid w:val="004819DD"/>
    <w:rsid w:val="0048201B"/>
    <w:rsid w:val="00494E34"/>
    <w:rsid w:val="004A10F9"/>
    <w:rsid w:val="004A39CD"/>
    <w:rsid w:val="004A7250"/>
    <w:rsid w:val="004B37DD"/>
    <w:rsid w:val="004B5CDC"/>
    <w:rsid w:val="004B70FA"/>
    <w:rsid w:val="004C0BDA"/>
    <w:rsid w:val="004C27E1"/>
    <w:rsid w:val="004D0554"/>
    <w:rsid w:val="004D4CC9"/>
    <w:rsid w:val="004D5F47"/>
    <w:rsid w:val="004D73DC"/>
    <w:rsid w:val="004E2E75"/>
    <w:rsid w:val="00514041"/>
    <w:rsid w:val="00524466"/>
    <w:rsid w:val="0052521F"/>
    <w:rsid w:val="005256B0"/>
    <w:rsid w:val="005263C2"/>
    <w:rsid w:val="0053116C"/>
    <w:rsid w:val="0053766C"/>
    <w:rsid w:val="00551D95"/>
    <w:rsid w:val="00555C50"/>
    <w:rsid w:val="00577984"/>
    <w:rsid w:val="0058213B"/>
    <w:rsid w:val="0058461C"/>
    <w:rsid w:val="00585BD4"/>
    <w:rsid w:val="005906C6"/>
    <w:rsid w:val="005935D8"/>
    <w:rsid w:val="00595684"/>
    <w:rsid w:val="00597B56"/>
    <w:rsid w:val="005A14D5"/>
    <w:rsid w:val="005B6541"/>
    <w:rsid w:val="005C18C3"/>
    <w:rsid w:val="005C7884"/>
    <w:rsid w:val="005D010A"/>
    <w:rsid w:val="005D6244"/>
    <w:rsid w:val="005D7A98"/>
    <w:rsid w:val="005F7944"/>
    <w:rsid w:val="005F7D4F"/>
    <w:rsid w:val="00601279"/>
    <w:rsid w:val="00604AC3"/>
    <w:rsid w:val="00616134"/>
    <w:rsid w:val="00617BBF"/>
    <w:rsid w:val="006210D9"/>
    <w:rsid w:val="006278D2"/>
    <w:rsid w:val="00627E10"/>
    <w:rsid w:val="00630C97"/>
    <w:rsid w:val="00632215"/>
    <w:rsid w:val="00634979"/>
    <w:rsid w:val="00642C9B"/>
    <w:rsid w:val="00652220"/>
    <w:rsid w:val="006578D8"/>
    <w:rsid w:val="00662E27"/>
    <w:rsid w:val="00687DFD"/>
    <w:rsid w:val="00691C22"/>
    <w:rsid w:val="00696EFA"/>
    <w:rsid w:val="006A3F97"/>
    <w:rsid w:val="006B66C8"/>
    <w:rsid w:val="006C32E6"/>
    <w:rsid w:val="006C7C25"/>
    <w:rsid w:val="006D3BB5"/>
    <w:rsid w:val="006D6F59"/>
    <w:rsid w:val="006D7C5B"/>
    <w:rsid w:val="006E6444"/>
    <w:rsid w:val="006F26F9"/>
    <w:rsid w:val="006F6A67"/>
    <w:rsid w:val="00715AF9"/>
    <w:rsid w:val="00715E99"/>
    <w:rsid w:val="007208EE"/>
    <w:rsid w:val="0072280E"/>
    <w:rsid w:val="00724DB1"/>
    <w:rsid w:val="007349B3"/>
    <w:rsid w:val="00734CA4"/>
    <w:rsid w:val="007369EE"/>
    <w:rsid w:val="007460BC"/>
    <w:rsid w:val="00746ACC"/>
    <w:rsid w:val="0075050B"/>
    <w:rsid w:val="00754230"/>
    <w:rsid w:val="00764B20"/>
    <w:rsid w:val="00767C22"/>
    <w:rsid w:val="00772170"/>
    <w:rsid w:val="0078323B"/>
    <w:rsid w:val="007B1880"/>
    <w:rsid w:val="007B3246"/>
    <w:rsid w:val="007D182D"/>
    <w:rsid w:val="007E3966"/>
    <w:rsid w:val="007F6F82"/>
    <w:rsid w:val="00803DCD"/>
    <w:rsid w:val="00804FE2"/>
    <w:rsid w:val="0081175A"/>
    <w:rsid w:val="00815E27"/>
    <w:rsid w:val="008234D2"/>
    <w:rsid w:val="008333FA"/>
    <w:rsid w:val="00835249"/>
    <w:rsid w:val="008400D4"/>
    <w:rsid w:val="00841995"/>
    <w:rsid w:val="00851F0F"/>
    <w:rsid w:val="008560E6"/>
    <w:rsid w:val="0085682A"/>
    <w:rsid w:val="008611FC"/>
    <w:rsid w:val="00864E83"/>
    <w:rsid w:val="00866060"/>
    <w:rsid w:val="0087049F"/>
    <w:rsid w:val="00871564"/>
    <w:rsid w:val="0087218F"/>
    <w:rsid w:val="00880826"/>
    <w:rsid w:val="00880F90"/>
    <w:rsid w:val="008A73AA"/>
    <w:rsid w:val="008B2198"/>
    <w:rsid w:val="008B5598"/>
    <w:rsid w:val="008D61CD"/>
    <w:rsid w:val="008D717A"/>
    <w:rsid w:val="008D77ED"/>
    <w:rsid w:val="008E0E1C"/>
    <w:rsid w:val="008E14FA"/>
    <w:rsid w:val="008E20D1"/>
    <w:rsid w:val="008E5FE8"/>
    <w:rsid w:val="008F6566"/>
    <w:rsid w:val="00914BDB"/>
    <w:rsid w:val="0094533D"/>
    <w:rsid w:val="00956DBC"/>
    <w:rsid w:val="0096427E"/>
    <w:rsid w:val="00980307"/>
    <w:rsid w:val="00980956"/>
    <w:rsid w:val="00983D04"/>
    <w:rsid w:val="009879CA"/>
    <w:rsid w:val="0099341A"/>
    <w:rsid w:val="009A4F16"/>
    <w:rsid w:val="009B5323"/>
    <w:rsid w:val="009B6196"/>
    <w:rsid w:val="009B62FD"/>
    <w:rsid w:val="009C0FE7"/>
    <w:rsid w:val="009C33CD"/>
    <w:rsid w:val="009C3F2A"/>
    <w:rsid w:val="009C65AE"/>
    <w:rsid w:val="009E2B3A"/>
    <w:rsid w:val="009E3B53"/>
    <w:rsid w:val="009F096F"/>
    <w:rsid w:val="009F31F8"/>
    <w:rsid w:val="009F5561"/>
    <w:rsid w:val="00A02335"/>
    <w:rsid w:val="00A135DD"/>
    <w:rsid w:val="00A37036"/>
    <w:rsid w:val="00A469FF"/>
    <w:rsid w:val="00A55780"/>
    <w:rsid w:val="00A55FB9"/>
    <w:rsid w:val="00A603D6"/>
    <w:rsid w:val="00A648A4"/>
    <w:rsid w:val="00A64B4B"/>
    <w:rsid w:val="00A6571A"/>
    <w:rsid w:val="00A71359"/>
    <w:rsid w:val="00A74BA2"/>
    <w:rsid w:val="00A75E03"/>
    <w:rsid w:val="00A76BCD"/>
    <w:rsid w:val="00A813E5"/>
    <w:rsid w:val="00A85492"/>
    <w:rsid w:val="00AA256B"/>
    <w:rsid w:val="00AB7533"/>
    <w:rsid w:val="00AC432B"/>
    <w:rsid w:val="00AD476D"/>
    <w:rsid w:val="00B05649"/>
    <w:rsid w:val="00B15E83"/>
    <w:rsid w:val="00B1733B"/>
    <w:rsid w:val="00B664E1"/>
    <w:rsid w:val="00B70907"/>
    <w:rsid w:val="00B7468F"/>
    <w:rsid w:val="00BA2381"/>
    <w:rsid w:val="00BD194B"/>
    <w:rsid w:val="00BD2DC9"/>
    <w:rsid w:val="00BD4CC8"/>
    <w:rsid w:val="00BD7084"/>
    <w:rsid w:val="00BF0ECB"/>
    <w:rsid w:val="00BF2145"/>
    <w:rsid w:val="00C06BF9"/>
    <w:rsid w:val="00C14378"/>
    <w:rsid w:val="00C3723C"/>
    <w:rsid w:val="00C412F5"/>
    <w:rsid w:val="00C5726F"/>
    <w:rsid w:val="00C61A80"/>
    <w:rsid w:val="00C70048"/>
    <w:rsid w:val="00C71666"/>
    <w:rsid w:val="00C74BF8"/>
    <w:rsid w:val="00C81A00"/>
    <w:rsid w:val="00C82DF7"/>
    <w:rsid w:val="00C83259"/>
    <w:rsid w:val="00C86708"/>
    <w:rsid w:val="00C955DF"/>
    <w:rsid w:val="00CA22AC"/>
    <w:rsid w:val="00CA2F7F"/>
    <w:rsid w:val="00CC24E3"/>
    <w:rsid w:val="00CC2E80"/>
    <w:rsid w:val="00CC4C38"/>
    <w:rsid w:val="00CD62F8"/>
    <w:rsid w:val="00CE1E18"/>
    <w:rsid w:val="00CE4535"/>
    <w:rsid w:val="00CE61AA"/>
    <w:rsid w:val="00D03BF4"/>
    <w:rsid w:val="00D03F37"/>
    <w:rsid w:val="00D22943"/>
    <w:rsid w:val="00D245C2"/>
    <w:rsid w:val="00D255FE"/>
    <w:rsid w:val="00D32841"/>
    <w:rsid w:val="00D3544F"/>
    <w:rsid w:val="00D46E34"/>
    <w:rsid w:val="00D47E52"/>
    <w:rsid w:val="00D53C73"/>
    <w:rsid w:val="00D53F7E"/>
    <w:rsid w:val="00D5710D"/>
    <w:rsid w:val="00D6171E"/>
    <w:rsid w:val="00D63C2F"/>
    <w:rsid w:val="00D669C4"/>
    <w:rsid w:val="00D741EA"/>
    <w:rsid w:val="00D8175D"/>
    <w:rsid w:val="00D90EA3"/>
    <w:rsid w:val="00D97604"/>
    <w:rsid w:val="00DA61A7"/>
    <w:rsid w:val="00DB6A7A"/>
    <w:rsid w:val="00DC4C7A"/>
    <w:rsid w:val="00DD156D"/>
    <w:rsid w:val="00DD575A"/>
    <w:rsid w:val="00DE0688"/>
    <w:rsid w:val="00DF4F34"/>
    <w:rsid w:val="00DF62B9"/>
    <w:rsid w:val="00E07F0D"/>
    <w:rsid w:val="00E11659"/>
    <w:rsid w:val="00E16E3F"/>
    <w:rsid w:val="00E17659"/>
    <w:rsid w:val="00E2670D"/>
    <w:rsid w:val="00E31CB4"/>
    <w:rsid w:val="00E348FB"/>
    <w:rsid w:val="00E35A01"/>
    <w:rsid w:val="00E40E4A"/>
    <w:rsid w:val="00E4485D"/>
    <w:rsid w:val="00E47109"/>
    <w:rsid w:val="00E47A4B"/>
    <w:rsid w:val="00E5063C"/>
    <w:rsid w:val="00E601E5"/>
    <w:rsid w:val="00E84C0D"/>
    <w:rsid w:val="00E8659D"/>
    <w:rsid w:val="00E871A1"/>
    <w:rsid w:val="00EA5455"/>
    <w:rsid w:val="00EA62F4"/>
    <w:rsid w:val="00EB12BA"/>
    <w:rsid w:val="00EB2BFD"/>
    <w:rsid w:val="00EB6A0A"/>
    <w:rsid w:val="00EB7735"/>
    <w:rsid w:val="00EC5B30"/>
    <w:rsid w:val="00EC7943"/>
    <w:rsid w:val="00ED36B5"/>
    <w:rsid w:val="00ED5433"/>
    <w:rsid w:val="00EE0169"/>
    <w:rsid w:val="00EE6BCB"/>
    <w:rsid w:val="00EF10AA"/>
    <w:rsid w:val="00EF3E7C"/>
    <w:rsid w:val="00F01032"/>
    <w:rsid w:val="00F0132D"/>
    <w:rsid w:val="00F01B1D"/>
    <w:rsid w:val="00F142BB"/>
    <w:rsid w:val="00F16281"/>
    <w:rsid w:val="00F24800"/>
    <w:rsid w:val="00F401DE"/>
    <w:rsid w:val="00F4390F"/>
    <w:rsid w:val="00F500B4"/>
    <w:rsid w:val="00F60B3F"/>
    <w:rsid w:val="00F809AE"/>
    <w:rsid w:val="00F970B7"/>
    <w:rsid w:val="00FA0DF6"/>
    <w:rsid w:val="00FB1EB5"/>
    <w:rsid w:val="00FB681D"/>
    <w:rsid w:val="00FB68B8"/>
    <w:rsid w:val="00FB7E6A"/>
    <w:rsid w:val="00FD151E"/>
    <w:rsid w:val="00FD4C6A"/>
    <w:rsid w:val="00FE4D6B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DA1FF3"/>
  <w15:docId w15:val="{28447D65-82CB-49E7-8CC3-1D62A7F7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4" w:qFormat="1"/>
    <w:lsdException w:name="List Continue 2" w:uiPriority="4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uiPriority="4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492"/>
  </w:style>
  <w:style w:type="paragraph" w:styleId="Heading1">
    <w:name w:val="heading 1"/>
    <w:basedOn w:val="Normal"/>
    <w:uiPriority w:val="3"/>
    <w:qFormat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numPr>
        <w:numId w:val="1"/>
      </w:numPr>
      <w:spacing w:before="240"/>
      <w:outlineLvl w:val="1"/>
    </w:pPr>
    <w:rPr>
      <w:b/>
    </w:rPr>
  </w:style>
  <w:style w:type="paragraph" w:styleId="Heading3">
    <w:name w:val="heading 3"/>
    <w:basedOn w:val="Normal"/>
    <w:next w:val="ListContinue"/>
    <w:link w:val="Heading3Char"/>
    <w:autoRedefine/>
    <w:uiPriority w:val="3"/>
    <w:unhideWhenUsed/>
    <w:qFormat/>
    <w:rsid w:val="004B5CDC"/>
    <w:pPr>
      <w:widowControl w:val="0"/>
      <w:numPr>
        <w:numId w:val="2"/>
      </w:numPr>
      <w:spacing w:before="12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ListContinue2"/>
    <w:link w:val="Heading4Char"/>
    <w:autoRedefine/>
    <w:uiPriority w:val="3"/>
    <w:unhideWhenUsed/>
    <w:qFormat/>
    <w:rsid w:val="0072280E"/>
    <w:pPr>
      <w:widowControl w:val="0"/>
      <w:numPr>
        <w:ilvl w:val="1"/>
        <w:numId w:val="1"/>
      </w:numPr>
      <w:spacing w:after="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unhideWhenUsed/>
    <w:qFormat/>
    <w:rsid w:val="001A3B47"/>
    <w:pPr>
      <w:spacing w:after="0"/>
    </w:pPr>
    <w:rPr>
      <w:b/>
    </w:rPr>
  </w:style>
  <w:style w:type="paragraph" w:styleId="Subtitle">
    <w:name w:val="Subtitle"/>
    <w:basedOn w:val="Normal"/>
    <w:link w:val="SubtitleChar"/>
    <w:uiPriority w:val="2"/>
    <w:unhideWhenUsed/>
    <w:qFormat/>
    <w:rsid w:val="001A3B47"/>
    <w:pPr>
      <w:numPr>
        <w:ilvl w:val="1"/>
      </w:numPr>
      <w:spacing w:after="320"/>
      <w:contextualSpacing/>
    </w:pPr>
    <w:rPr>
      <w:rFonts w:cstheme="minorBidi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3"/>
    <w:rPr>
      <w:b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"/>
    <w:rsid w:val="001A3B47"/>
    <w:rPr>
      <w:b/>
    </w:rPr>
  </w:style>
  <w:style w:type="paragraph" w:styleId="Header">
    <w:name w:val="header"/>
    <w:basedOn w:val="Normal"/>
    <w:link w:val="HeaderChar"/>
    <w:uiPriority w:val="9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3"/>
    <w:rsid w:val="004B5CDC"/>
    <w:rPr>
      <w:rFonts w:asciiTheme="majorHAnsi" w:eastAsiaTheme="majorEastAsia" w:hAnsiTheme="majorHAnsi" w:cstheme="majorBidi"/>
      <w:szCs w:val="24"/>
    </w:rPr>
  </w:style>
  <w:style w:type="paragraph" w:styleId="Date">
    <w:name w:val="Date"/>
    <w:basedOn w:val="Normal"/>
    <w:next w:val="Normal"/>
    <w:link w:val="DateChar"/>
    <w:uiPriority w:val="3"/>
    <w:qFormat/>
    <w:rsid w:val="00D22943"/>
    <w:rPr>
      <w:i/>
    </w:rPr>
  </w:style>
  <w:style w:type="character" w:customStyle="1" w:styleId="DateChar">
    <w:name w:val="Date Char"/>
    <w:basedOn w:val="DefaultParagraphFont"/>
    <w:link w:val="Date"/>
    <w:uiPriority w:val="3"/>
    <w:rsid w:val="00D22943"/>
    <w:rPr>
      <w:i/>
    </w:rPr>
  </w:style>
  <w:style w:type="character" w:customStyle="1" w:styleId="Heading4Char">
    <w:name w:val="Heading 4 Char"/>
    <w:basedOn w:val="DefaultParagraphFont"/>
    <w:link w:val="Heading4"/>
    <w:uiPriority w:val="3"/>
    <w:rsid w:val="0072280E"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Continue">
    <w:name w:val="List Continue"/>
    <w:basedOn w:val="Normal"/>
    <w:uiPriority w:val="4"/>
    <w:qFormat/>
    <w:pPr>
      <w:ind w:left="360"/>
      <w:contextualSpacing/>
    </w:pPr>
  </w:style>
  <w:style w:type="paragraph" w:styleId="ListContinue2">
    <w:name w:val="List Continue 2"/>
    <w:basedOn w:val="Normal"/>
    <w:uiPriority w:val="4"/>
    <w:qFormat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uiPriority w:val="2"/>
    <w:rsid w:val="001A3B47"/>
    <w:rPr>
      <w:rFonts w:cstheme="minorBidi"/>
    </w:rPr>
  </w:style>
  <w:style w:type="table" w:customStyle="1" w:styleId="Meetingminutestable">
    <w:name w:val="Meeting minutes table"/>
    <w:basedOn w:val="TableNormal"/>
    <w:uiPriority w:val="99"/>
    <w:rsid w:val="004A10F9"/>
    <w:pPr>
      <w:spacing w:after="0" w:line="240" w:lineRule="auto"/>
    </w:pPr>
    <w:tblPr/>
  </w:style>
  <w:style w:type="paragraph" w:styleId="ListParagraph">
    <w:name w:val="List Paragraph"/>
    <w:basedOn w:val="Normal"/>
    <w:uiPriority w:val="34"/>
    <w:qFormat/>
    <w:rsid w:val="0078323B"/>
    <w:pPr>
      <w:spacing w:after="0"/>
      <w:ind w:left="720"/>
      <w:contextualSpacing/>
    </w:pPr>
    <w:rPr>
      <w:rFonts w:ascii="Arial" w:eastAsiaTheme="minorHAnsi" w:hAnsi="Arial" w:cs="Arial"/>
    </w:rPr>
  </w:style>
  <w:style w:type="character" w:styleId="Hyperlink">
    <w:name w:val="Hyperlink"/>
    <w:basedOn w:val="DefaultParagraphFont"/>
    <w:unhideWhenUsed/>
    <w:rsid w:val="0058213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6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E4D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4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4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4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4D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302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07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1376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9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54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6378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74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2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\AppData\Roaming\Microsoft\Templates\Minutes%20for%20organization%20meeting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E1C576224C4A31B5ACCA656C638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881B1-0999-4D9E-AE8F-DCE1869336DD}"/>
      </w:docPartPr>
      <w:docPartBody>
        <w:p w:rsidR="00C10261" w:rsidRDefault="00692B5F">
          <w:pPr>
            <w:pStyle w:val="3FE1C576224C4A31B5ACCA656C638800"/>
          </w:pPr>
          <w:r>
            <w:t>Meeting Minutes</w:t>
          </w:r>
        </w:p>
      </w:docPartBody>
    </w:docPart>
    <w:docPart>
      <w:docPartPr>
        <w:name w:val="24536B6593714599A41F8F079855D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FAD4-7196-4D2B-9A12-8C87BCF61C7C}"/>
      </w:docPartPr>
      <w:docPartBody>
        <w:p w:rsidR="00C10261" w:rsidRDefault="00692B5F">
          <w:pPr>
            <w:pStyle w:val="24536B6593714599A41F8F079855D70A"/>
          </w:pPr>
          <w:r>
            <w:t>Date</w:t>
          </w:r>
        </w:p>
      </w:docPartBody>
    </w:docPart>
    <w:docPart>
      <w:docPartPr>
        <w:name w:val="D9465C3E72444AA698EBC33507C9D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723EF-7AEC-4A2A-9B9C-B25E8E3FD890}"/>
      </w:docPartPr>
      <w:docPartBody>
        <w:p w:rsidR="00C10261" w:rsidRDefault="00137878" w:rsidP="00137878">
          <w:pPr>
            <w:pStyle w:val="D9465C3E72444AA698EBC33507C9DED8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878"/>
    <w:rsid w:val="0001385F"/>
    <w:rsid w:val="00047581"/>
    <w:rsid w:val="00061F52"/>
    <w:rsid w:val="00084E42"/>
    <w:rsid w:val="00132408"/>
    <w:rsid w:val="00137878"/>
    <w:rsid w:val="001434F6"/>
    <w:rsid w:val="001C26EE"/>
    <w:rsid w:val="00237AA5"/>
    <w:rsid w:val="00251190"/>
    <w:rsid w:val="0033729D"/>
    <w:rsid w:val="003413A9"/>
    <w:rsid w:val="0037415A"/>
    <w:rsid w:val="00380613"/>
    <w:rsid w:val="00441918"/>
    <w:rsid w:val="00490BC8"/>
    <w:rsid w:val="004B6926"/>
    <w:rsid w:val="00517D8E"/>
    <w:rsid w:val="005927F5"/>
    <w:rsid w:val="005F50A6"/>
    <w:rsid w:val="00680B54"/>
    <w:rsid w:val="00692B5F"/>
    <w:rsid w:val="006D0CE6"/>
    <w:rsid w:val="006D226D"/>
    <w:rsid w:val="007A6912"/>
    <w:rsid w:val="00801B0B"/>
    <w:rsid w:val="0083190B"/>
    <w:rsid w:val="008338FE"/>
    <w:rsid w:val="0084275E"/>
    <w:rsid w:val="00864DEF"/>
    <w:rsid w:val="00872F54"/>
    <w:rsid w:val="0097441B"/>
    <w:rsid w:val="009F5B21"/>
    <w:rsid w:val="00A22E33"/>
    <w:rsid w:val="00A43ED8"/>
    <w:rsid w:val="00B74F84"/>
    <w:rsid w:val="00BB0D79"/>
    <w:rsid w:val="00BF0BE7"/>
    <w:rsid w:val="00C10261"/>
    <w:rsid w:val="00C1227F"/>
    <w:rsid w:val="00C624B4"/>
    <w:rsid w:val="00C7164A"/>
    <w:rsid w:val="00C8583B"/>
    <w:rsid w:val="00D54636"/>
    <w:rsid w:val="00D9332D"/>
    <w:rsid w:val="00DA0B5B"/>
    <w:rsid w:val="00DA2DAB"/>
    <w:rsid w:val="00E05A34"/>
    <w:rsid w:val="00E10E3B"/>
    <w:rsid w:val="00E57C79"/>
    <w:rsid w:val="00E9216E"/>
    <w:rsid w:val="00EB46C0"/>
    <w:rsid w:val="00EB5A74"/>
    <w:rsid w:val="00EB7DA7"/>
    <w:rsid w:val="00F75B14"/>
    <w:rsid w:val="00F772C2"/>
    <w:rsid w:val="00F86797"/>
    <w:rsid w:val="00F97BE0"/>
    <w:rsid w:val="00FF0080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0CAC593CF24B78BE69084E519BA021">
    <w:name w:val="E70CAC593CF24B78BE69084E519BA021"/>
  </w:style>
  <w:style w:type="paragraph" w:customStyle="1" w:styleId="3FE1C576224C4A31B5ACCA656C638800">
    <w:name w:val="3FE1C576224C4A31B5ACCA656C638800"/>
  </w:style>
  <w:style w:type="paragraph" w:customStyle="1" w:styleId="24536B6593714599A41F8F079855D70A">
    <w:name w:val="24536B6593714599A41F8F079855D70A"/>
  </w:style>
  <w:style w:type="paragraph" w:customStyle="1" w:styleId="161D6DD190374942A6528A0018DBDE39">
    <w:name w:val="161D6DD190374942A6528A0018DBDE39"/>
  </w:style>
  <w:style w:type="paragraph" w:customStyle="1" w:styleId="EE127198CFE74E36BFB28BFC744B9E48">
    <w:name w:val="EE127198CFE74E36BFB28BFC744B9E48"/>
  </w:style>
  <w:style w:type="paragraph" w:customStyle="1" w:styleId="D59935A295D84BFABCE40C7F0B21DF9C">
    <w:name w:val="D59935A295D84BFABCE40C7F0B21DF9C"/>
  </w:style>
  <w:style w:type="paragraph" w:customStyle="1" w:styleId="35B61184C8EB40F7918545168F58A858">
    <w:name w:val="35B61184C8EB40F7918545168F58A858"/>
  </w:style>
  <w:style w:type="paragraph" w:customStyle="1" w:styleId="65C62F3F239E496EBAACD3185651A55C">
    <w:name w:val="65C62F3F239E496EBAACD3185651A55C"/>
  </w:style>
  <w:style w:type="paragraph" w:customStyle="1" w:styleId="279207C812BD4F6D92C7355825ED29B8">
    <w:name w:val="279207C812BD4F6D92C7355825ED29B8"/>
  </w:style>
  <w:style w:type="paragraph" w:customStyle="1" w:styleId="9309B2360ACC4F4D863318F7585AD2B1">
    <w:name w:val="9309B2360ACC4F4D863318F7585AD2B1"/>
  </w:style>
  <w:style w:type="paragraph" w:customStyle="1" w:styleId="66E05014A29F48DC9CF63A2B126E7480">
    <w:name w:val="66E05014A29F48DC9CF63A2B126E7480"/>
  </w:style>
  <w:style w:type="paragraph" w:customStyle="1" w:styleId="7D3699575AB248258EF020B6B4BF6BAB">
    <w:name w:val="7D3699575AB248258EF020B6B4BF6BAB"/>
  </w:style>
  <w:style w:type="paragraph" w:customStyle="1" w:styleId="379BEBBD13CB413D9462717E88C018D4">
    <w:name w:val="379BEBBD13CB413D9462717E88C018D4"/>
  </w:style>
  <w:style w:type="paragraph" w:customStyle="1" w:styleId="6C92B59240D04D6192A11B2FC4AFBB9F">
    <w:name w:val="6C92B59240D04D6192A11B2FC4AFBB9F"/>
  </w:style>
  <w:style w:type="paragraph" w:customStyle="1" w:styleId="D9465C3E72444AA698EBC33507C9DED8">
    <w:name w:val="D9465C3E72444AA698EBC33507C9DED8"/>
    <w:rsid w:val="00137878"/>
  </w:style>
  <w:style w:type="paragraph" w:customStyle="1" w:styleId="91B434D1CBB048E582752C49F880C101">
    <w:name w:val="91B434D1CBB048E582752C49F880C101"/>
    <w:rsid w:val="0083190B"/>
  </w:style>
  <w:style w:type="paragraph" w:customStyle="1" w:styleId="9AAFC66493EE48BDA48941BA70D1A4C1">
    <w:name w:val="9AAFC66493EE48BDA48941BA70D1A4C1"/>
    <w:rsid w:val="00831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8C0DD-6E4E-48D1-B382-3AF6478B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(short form).dotx</Template>
  <TotalTime>57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 DiLuzio</cp:lastModifiedBy>
  <cp:revision>4</cp:revision>
  <cp:lastPrinted>2018-09-24T19:23:00Z</cp:lastPrinted>
  <dcterms:created xsi:type="dcterms:W3CDTF">2019-11-07T19:38:00Z</dcterms:created>
  <dcterms:modified xsi:type="dcterms:W3CDTF">2019-11-08T21:43:00Z</dcterms:modified>
  <cp:version/>
</cp:coreProperties>
</file>