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57E" w14:textId="73997D17" w:rsidR="00DC4C7A" w:rsidRDefault="0020342A" w:rsidP="00254F52">
      <w:pPr>
        <w:pStyle w:val="Title"/>
      </w:pPr>
      <w:r w:rsidRPr="0020342A">
        <w:t>St. Vincent de Paul Society</w:t>
      </w:r>
      <w:r>
        <w:t>,</w:t>
      </w:r>
      <w:r w:rsidRPr="0020342A">
        <w:t xml:space="preserve"> St. Ann</w:t>
      </w:r>
      <w:r>
        <w:t xml:space="preserve">, </w:t>
      </w:r>
      <w:r w:rsidRPr="0020342A">
        <w:t xml:space="preserve">Bethany Beach Conference 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5BB00514" wp14:editId="0ABFA8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</w:sdtPr>
      <w:sdtContent>
        <w:p w14:paraId="7822CBF8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69F7EA31" w14:textId="0393994F" w:rsidR="00871564" w:rsidRDefault="00000000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</w:sdtPr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85268B" w:rsidRPr="0085268B">
        <w:rPr>
          <w:i w:val="0"/>
          <w:iCs/>
        </w:rPr>
        <w:t xml:space="preserve">Tuesday, November 12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37"/>
        <w:gridCol w:w="544"/>
        <w:gridCol w:w="6479"/>
      </w:tblGrid>
      <w:tr w:rsidR="0046354D" w14:paraId="24EDC261" w14:textId="77777777" w:rsidTr="008D77ED">
        <w:sdt>
          <w:sdtPr>
            <w:id w:val="45649258"/>
            <w:placeholder>
              <w:docPart w:val="D9465C3E72444AA698EBC33507C9DED8"/>
            </w:placeholder>
            <w:temporary/>
            <w:showingPlcHdr/>
          </w:sdtPr>
          <w:sdtContent>
            <w:tc>
              <w:tcPr>
                <w:tcW w:w="2337" w:type="dxa"/>
              </w:tcPr>
              <w:p w14:paraId="66E058CD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544" w:type="dxa"/>
          </w:tcPr>
          <w:p w14:paraId="47BBAC1B" w14:textId="77777777" w:rsidR="0046354D" w:rsidRDefault="0046354D" w:rsidP="0046354D"/>
        </w:tc>
        <w:tc>
          <w:tcPr>
            <w:tcW w:w="6479" w:type="dxa"/>
          </w:tcPr>
          <w:p w14:paraId="66A85098" w14:textId="77777777" w:rsidR="007C3E64" w:rsidRDefault="007C3E64" w:rsidP="0046354D">
            <w:r>
              <w:t xml:space="preserve">Tuesday, </w:t>
            </w:r>
            <w:r w:rsidR="00EA147A">
              <w:t>December</w:t>
            </w:r>
            <w:r>
              <w:t xml:space="preserve"> </w:t>
            </w:r>
            <w:r w:rsidR="00EA147A">
              <w:t>10</w:t>
            </w:r>
            <w:r>
              <w:t xml:space="preserve"> at </w:t>
            </w:r>
            <w:r w:rsidR="00EA147A">
              <w:t>9</w:t>
            </w:r>
            <w:r>
              <w:t>:30</w:t>
            </w:r>
            <w:r w:rsidR="00EA147A">
              <w:t>A</w:t>
            </w:r>
            <w:r>
              <w:t xml:space="preserve">M </w:t>
            </w:r>
            <w:r w:rsidRPr="007C3E64">
              <w:t xml:space="preserve">in Delaney Hall </w:t>
            </w:r>
          </w:p>
          <w:p w14:paraId="05C6566A" w14:textId="72CCE864" w:rsidR="00EA147A" w:rsidRDefault="00EA147A" w:rsidP="0046354D">
            <w:r>
              <w:t xml:space="preserve">Tuesday, January 14 </w:t>
            </w:r>
            <w:r w:rsidRPr="00EA147A">
              <w:t>at 9:30AM in Delaney Hall</w:t>
            </w:r>
          </w:p>
        </w:tc>
      </w:tr>
      <w:tr w:rsidR="00B6063A" w14:paraId="626B7D43" w14:textId="77777777" w:rsidTr="008D77ED">
        <w:tc>
          <w:tcPr>
            <w:tcW w:w="2337" w:type="dxa"/>
          </w:tcPr>
          <w:p w14:paraId="07E3E0E8" w14:textId="77777777" w:rsidR="00B6063A" w:rsidRDefault="00B6063A">
            <w:pPr>
              <w:pStyle w:val="Heading1"/>
            </w:pPr>
          </w:p>
        </w:tc>
        <w:tc>
          <w:tcPr>
            <w:tcW w:w="544" w:type="dxa"/>
          </w:tcPr>
          <w:p w14:paraId="4C37E8D7" w14:textId="77777777" w:rsidR="00B6063A" w:rsidRDefault="00B6063A" w:rsidP="0046354D"/>
        </w:tc>
        <w:tc>
          <w:tcPr>
            <w:tcW w:w="6479" w:type="dxa"/>
          </w:tcPr>
          <w:p w14:paraId="17EC61AA" w14:textId="635466C7" w:rsidR="00B6063A" w:rsidRPr="006C443A" w:rsidRDefault="00B6063A" w:rsidP="0046354D"/>
        </w:tc>
      </w:tr>
    </w:tbl>
    <w:p w14:paraId="397DD2F2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2210" wp14:editId="1A8BC543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584D3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" strokecolor="black [3213]" strokeweight="1.25pt"/>
            </w:pict>
          </mc:Fallback>
        </mc:AlternateContent>
      </w:r>
    </w:p>
    <w:p w14:paraId="2B1267E8" w14:textId="77777777" w:rsidR="0039563B" w:rsidRPr="00CA2F7F" w:rsidRDefault="006C32E6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6C32E6">
        <w:rPr>
          <w:b/>
        </w:rPr>
        <w:t>Call to Order; Opening Prayer</w:t>
      </w:r>
    </w:p>
    <w:p w14:paraId="1A4B76C5" w14:textId="2820D9B8" w:rsidR="00B6063A" w:rsidRDefault="001C230C" w:rsidP="00431108">
      <w:pPr>
        <w:spacing w:after="0"/>
      </w:pPr>
      <w:r>
        <w:t>Mary Ann Conlon</w:t>
      </w:r>
      <w:r w:rsidR="00AA53A5">
        <w:t xml:space="preserve"> </w:t>
      </w:r>
      <w:r w:rsidR="00E22F33">
        <w:t>opened the meeting</w:t>
      </w:r>
      <w:r w:rsidR="00477E18">
        <w:t xml:space="preserve"> at </w:t>
      </w:r>
      <w:r w:rsidR="00A71319">
        <w:t>9</w:t>
      </w:r>
      <w:r w:rsidR="00677DC6">
        <w:t>:3</w:t>
      </w:r>
      <w:r w:rsidR="00B64A53">
        <w:t>0</w:t>
      </w:r>
      <w:r w:rsidR="00A71319">
        <w:t>A</w:t>
      </w:r>
      <w:r w:rsidR="00677DC6">
        <w:t>M</w:t>
      </w:r>
      <w:r w:rsidR="00F6207F">
        <w:t xml:space="preserve"> with a prayer</w:t>
      </w:r>
      <w:r w:rsidR="00134CE6">
        <w:t xml:space="preserve">. </w:t>
      </w:r>
      <w:r w:rsidR="00A71319">
        <w:t xml:space="preserve">Carol asked </w:t>
      </w:r>
      <w:proofErr w:type="gramStart"/>
      <w:r w:rsidR="00A71319">
        <w:t>that</w:t>
      </w:r>
      <w:proofErr w:type="gramEnd"/>
      <w:r w:rsidR="00A71319">
        <w:t xml:space="preserve"> we remember Peter Preston in our prayers.  Peter suffered a serious fall requiring hip surgery at Thomas Jefferson.  After returning home, he dislocated the same hip and is currently at Jefferson waiting further surgery</w:t>
      </w:r>
    </w:p>
    <w:p w14:paraId="2543AADA" w14:textId="77777777" w:rsidR="00C71666" w:rsidRDefault="00C71666" w:rsidP="00BF1205"/>
    <w:p w14:paraId="446FB3ED" w14:textId="77777777" w:rsidR="00AE6435" w:rsidRDefault="00E014C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Welcome</w:t>
      </w:r>
    </w:p>
    <w:p w14:paraId="5255D9A3" w14:textId="6C3C879C" w:rsidR="003C5DBA" w:rsidRDefault="00A71319" w:rsidP="003C5DBA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Eleven</w:t>
      </w:r>
      <w:r w:rsidR="003C5DBA" w:rsidRPr="003C5DBA">
        <w:rPr>
          <w:bCs/>
        </w:rPr>
        <w:t xml:space="preserve"> new member</w:t>
      </w:r>
      <w:r>
        <w:rPr>
          <w:bCs/>
        </w:rPr>
        <w:t>s</w:t>
      </w:r>
      <w:r w:rsidR="00E22F33">
        <w:rPr>
          <w:bCs/>
        </w:rPr>
        <w:t xml:space="preserve"> </w:t>
      </w:r>
      <w:r w:rsidR="00750E34">
        <w:rPr>
          <w:bCs/>
        </w:rPr>
        <w:t>w</w:t>
      </w:r>
      <w:r>
        <w:rPr>
          <w:bCs/>
        </w:rPr>
        <w:t>ere</w:t>
      </w:r>
      <w:r w:rsidR="00E22F33">
        <w:rPr>
          <w:bCs/>
        </w:rPr>
        <w:t xml:space="preserve"> welcomed</w:t>
      </w:r>
      <w:r w:rsidR="003C5DBA" w:rsidRPr="003C5DBA">
        <w:rPr>
          <w:bCs/>
        </w:rPr>
        <w:t>.</w:t>
      </w:r>
    </w:p>
    <w:p w14:paraId="01432D57" w14:textId="77777777" w:rsidR="00F6207F" w:rsidRPr="00F6207F" w:rsidRDefault="00F6207F" w:rsidP="00F6207F">
      <w:pPr>
        <w:spacing w:after="240"/>
        <w:rPr>
          <w:bCs/>
        </w:rPr>
      </w:pPr>
    </w:p>
    <w:p w14:paraId="143C52B8" w14:textId="77777777" w:rsidR="002B2994" w:rsidRDefault="002B2994" w:rsidP="002B2994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Spirituality</w:t>
      </w:r>
    </w:p>
    <w:p w14:paraId="0E639BB0" w14:textId="086931D9" w:rsidR="002B2994" w:rsidRDefault="00B64A53" w:rsidP="00BB2295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Mary Ann </w:t>
      </w:r>
      <w:r w:rsidR="00A71319">
        <w:rPr>
          <w:bCs/>
        </w:rPr>
        <w:t>hosted a reflection on Vincentian service and our call to a ministry, following Jesus’ preferential option for the poor. We were asked to reflect on</w:t>
      </w:r>
    </w:p>
    <w:p w14:paraId="06B6B58D" w14:textId="75820224" w:rsidR="00A71319" w:rsidRDefault="00A71319" w:rsidP="00A71319">
      <w:pPr>
        <w:pStyle w:val="ListParagraph"/>
        <w:numPr>
          <w:ilvl w:val="2"/>
          <w:numId w:val="45"/>
        </w:numPr>
        <w:spacing w:after="240"/>
        <w:rPr>
          <w:bCs/>
        </w:rPr>
      </w:pPr>
      <w:r>
        <w:rPr>
          <w:bCs/>
        </w:rPr>
        <w:t>How God has been present in our ministry</w:t>
      </w:r>
    </w:p>
    <w:p w14:paraId="5FE67D90" w14:textId="096C6E13" w:rsidR="00A71319" w:rsidRDefault="00A71319" w:rsidP="00A71319">
      <w:pPr>
        <w:pStyle w:val="ListParagraph"/>
        <w:numPr>
          <w:ilvl w:val="2"/>
          <w:numId w:val="45"/>
        </w:numPr>
        <w:spacing w:after="240"/>
        <w:rPr>
          <w:bCs/>
        </w:rPr>
      </w:pPr>
      <w:r>
        <w:rPr>
          <w:bCs/>
        </w:rPr>
        <w:t>What resolutions this will call forth</w:t>
      </w:r>
    </w:p>
    <w:p w14:paraId="418BAFCF" w14:textId="254436D2" w:rsidR="00A71319" w:rsidRDefault="00A71319" w:rsidP="00A71319">
      <w:pPr>
        <w:pStyle w:val="ListParagraph"/>
        <w:numPr>
          <w:ilvl w:val="2"/>
          <w:numId w:val="45"/>
        </w:numPr>
        <w:spacing w:after="240"/>
        <w:rPr>
          <w:bCs/>
        </w:rPr>
      </w:pPr>
      <w:r>
        <w:rPr>
          <w:bCs/>
        </w:rPr>
        <w:t>What has been stirred up in us</w:t>
      </w:r>
    </w:p>
    <w:p w14:paraId="5954C789" w14:textId="77777777" w:rsidR="00BB2295" w:rsidRPr="00BB2295" w:rsidRDefault="00BB2295" w:rsidP="00BB2295">
      <w:pPr>
        <w:spacing w:after="240"/>
        <w:rPr>
          <w:bCs/>
        </w:rPr>
      </w:pPr>
    </w:p>
    <w:p w14:paraId="0987D52D" w14:textId="0D807605" w:rsidR="00F6207F" w:rsidRDefault="001C230C" w:rsidP="00F6207F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Minutes</w:t>
      </w:r>
    </w:p>
    <w:p w14:paraId="61C0EBE2" w14:textId="62A7E839" w:rsidR="002746D6" w:rsidRDefault="001C230C" w:rsidP="002746D6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Minutes from </w:t>
      </w:r>
      <w:r w:rsidR="00775F9E">
        <w:rPr>
          <w:bCs/>
        </w:rPr>
        <w:t>10/</w:t>
      </w:r>
      <w:r w:rsidR="00A71319">
        <w:rPr>
          <w:bCs/>
        </w:rPr>
        <w:t>22</w:t>
      </w:r>
      <w:r>
        <w:rPr>
          <w:bCs/>
        </w:rPr>
        <w:t xml:space="preserve"> meeting were approved.</w:t>
      </w:r>
    </w:p>
    <w:p w14:paraId="428BAF56" w14:textId="77777777" w:rsidR="00EE1BAC" w:rsidRPr="00EE1BAC" w:rsidRDefault="00EE1BAC" w:rsidP="00EE1BAC">
      <w:pPr>
        <w:spacing w:after="240"/>
        <w:rPr>
          <w:bCs/>
        </w:rPr>
      </w:pPr>
    </w:p>
    <w:p w14:paraId="7D42D0F7" w14:textId="37090B13" w:rsidR="00EE1BAC" w:rsidRDefault="00EE1BAC" w:rsidP="00EE1BAC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EE1BAC">
        <w:rPr>
          <w:b/>
        </w:rPr>
        <w:t>Financial</w:t>
      </w:r>
      <w:r>
        <w:rPr>
          <w:b/>
        </w:rPr>
        <w:t xml:space="preserve"> Report</w:t>
      </w:r>
    </w:p>
    <w:p w14:paraId="22277CDC" w14:textId="3441D43A" w:rsidR="00EE1BAC" w:rsidRPr="00D77A7B" w:rsidRDefault="00EE1BAC" w:rsidP="00EE1BAC">
      <w:pPr>
        <w:spacing w:after="240"/>
        <w:ind w:left="360"/>
        <w:rPr>
          <w:b/>
        </w:rPr>
      </w:pPr>
      <w:r w:rsidRPr="00D77A7B">
        <w:rPr>
          <w:b/>
        </w:rPr>
        <w:t xml:space="preserve">Beginning Balance </w:t>
      </w:r>
      <w:r>
        <w:rPr>
          <w:b/>
        </w:rPr>
        <w:t>10</w:t>
      </w:r>
      <w:r w:rsidRPr="00D77A7B">
        <w:rPr>
          <w:b/>
        </w:rPr>
        <w:t xml:space="preserve">/01/24 </w:t>
      </w:r>
      <w:r w:rsidRPr="00D77A7B">
        <w:rPr>
          <w:b/>
        </w:rPr>
        <w:tab/>
        <w:t xml:space="preserve"> </w:t>
      </w:r>
      <w:r w:rsidRPr="00D77A7B">
        <w:rPr>
          <w:b/>
        </w:rPr>
        <w:tab/>
      </w:r>
      <w:r>
        <w:rPr>
          <w:b/>
        </w:rPr>
        <w:t>24,374</w:t>
      </w:r>
      <w:r w:rsidRPr="00D77A7B">
        <w:rPr>
          <w:b/>
        </w:rPr>
        <w:t xml:space="preserve">. </w:t>
      </w:r>
    </w:p>
    <w:p w14:paraId="5FEDDB49" w14:textId="0DF7893F" w:rsidR="00EE1BAC" w:rsidRPr="00D77A7B" w:rsidRDefault="00EE1BAC" w:rsidP="00EE1BAC">
      <w:pPr>
        <w:spacing w:after="240"/>
        <w:ind w:left="360"/>
        <w:rPr>
          <w:b/>
        </w:rPr>
      </w:pPr>
      <w:r w:rsidRPr="00D77A7B">
        <w:rPr>
          <w:b/>
        </w:rPr>
        <w:t xml:space="preserve"> </w:t>
      </w:r>
      <w:r w:rsidRPr="00D77A7B">
        <w:rPr>
          <w:b/>
        </w:rPr>
        <w:tab/>
        <w:t xml:space="preserve">Revenues </w:t>
      </w:r>
      <w:r w:rsidRPr="00D77A7B">
        <w:rPr>
          <w:b/>
        </w:rPr>
        <w:tab/>
        <w:t>2</w:t>
      </w:r>
      <w:r>
        <w:rPr>
          <w:b/>
        </w:rPr>
        <w:t>3,045</w:t>
      </w:r>
      <w:r w:rsidRPr="00D77A7B">
        <w:rPr>
          <w:b/>
        </w:rPr>
        <w:t xml:space="preserve">. </w:t>
      </w:r>
    </w:p>
    <w:p w14:paraId="430277C8" w14:textId="28B41782" w:rsidR="00EE1BAC" w:rsidRPr="00D77A7B" w:rsidRDefault="00EE1BAC" w:rsidP="00EE1BAC">
      <w:pPr>
        <w:spacing w:after="240"/>
        <w:ind w:left="360"/>
        <w:rPr>
          <w:b/>
        </w:rPr>
      </w:pPr>
      <w:r w:rsidRPr="00D77A7B">
        <w:rPr>
          <w:b/>
        </w:rPr>
        <w:t xml:space="preserve"> </w:t>
      </w:r>
      <w:r w:rsidRPr="00D77A7B">
        <w:rPr>
          <w:b/>
        </w:rPr>
        <w:tab/>
      </w:r>
      <w:proofErr w:type="gramStart"/>
      <w:r w:rsidRPr="00D77A7B">
        <w:rPr>
          <w:b/>
        </w:rPr>
        <w:t xml:space="preserve">Expenses  </w:t>
      </w:r>
      <w:r w:rsidRPr="00D77A7B">
        <w:rPr>
          <w:b/>
        </w:rPr>
        <w:tab/>
      </w:r>
      <w:proofErr w:type="gramEnd"/>
      <w:r>
        <w:rPr>
          <w:b/>
        </w:rPr>
        <w:t>18,905</w:t>
      </w:r>
      <w:r w:rsidRPr="00D77A7B">
        <w:rPr>
          <w:b/>
        </w:rPr>
        <w:t xml:space="preserve">. </w:t>
      </w:r>
    </w:p>
    <w:p w14:paraId="50B9FB96" w14:textId="73BD7759" w:rsidR="00EE1BAC" w:rsidRPr="00D77A7B" w:rsidRDefault="00EE1BAC" w:rsidP="00EE1BAC">
      <w:pPr>
        <w:spacing w:after="240"/>
        <w:ind w:left="360"/>
        <w:rPr>
          <w:b/>
        </w:rPr>
      </w:pPr>
      <w:r w:rsidRPr="00D77A7B">
        <w:rPr>
          <w:b/>
        </w:rPr>
        <w:lastRenderedPageBreak/>
        <w:t xml:space="preserve">Ending Balance </w:t>
      </w:r>
      <w:r>
        <w:rPr>
          <w:b/>
        </w:rPr>
        <w:t>10</w:t>
      </w:r>
      <w:r w:rsidRPr="00D77A7B">
        <w:rPr>
          <w:b/>
        </w:rPr>
        <w:t>/3</w:t>
      </w:r>
      <w:r>
        <w:rPr>
          <w:b/>
        </w:rPr>
        <w:t>1</w:t>
      </w:r>
      <w:r w:rsidRPr="00D77A7B">
        <w:rPr>
          <w:b/>
        </w:rPr>
        <w:t xml:space="preserve">/24 </w:t>
      </w:r>
      <w:r w:rsidRPr="00D77A7B">
        <w:rPr>
          <w:b/>
        </w:rPr>
        <w:tab/>
        <w:t xml:space="preserve"> </w:t>
      </w:r>
      <w:r w:rsidRPr="00D77A7B">
        <w:rPr>
          <w:b/>
        </w:rPr>
        <w:tab/>
        <w:t xml:space="preserve"> </w:t>
      </w:r>
      <w:r w:rsidRPr="00D77A7B">
        <w:rPr>
          <w:b/>
        </w:rPr>
        <w:tab/>
        <w:t>2</w:t>
      </w:r>
      <w:r>
        <w:rPr>
          <w:b/>
        </w:rPr>
        <w:t>8,514</w:t>
      </w:r>
      <w:r w:rsidRPr="00D77A7B">
        <w:rPr>
          <w:b/>
        </w:rPr>
        <w:t>.</w:t>
      </w:r>
    </w:p>
    <w:tbl>
      <w:tblPr>
        <w:tblStyle w:val="TableGrid0"/>
        <w:tblW w:w="8005" w:type="dxa"/>
        <w:tblInd w:w="2160" w:type="dxa"/>
        <w:tblLook w:val="04A0" w:firstRow="1" w:lastRow="0" w:firstColumn="1" w:lastColumn="0" w:noHBand="0" w:noVBand="1"/>
      </w:tblPr>
      <w:tblGrid>
        <w:gridCol w:w="2916"/>
        <w:gridCol w:w="3264"/>
        <w:gridCol w:w="664"/>
        <w:gridCol w:w="1161"/>
      </w:tblGrid>
      <w:tr w:rsidR="00EE1BAC" w14:paraId="0F5D40F1" w14:textId="77777777" w:rsidTr="00A00F5E">
        <w:trPr>
          <w:trHeight w:val="36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9F591B9" w14:textId="77777777" w:rsidR="00EE1BAC" w:rsidRPr="00D77A7B" w:rsidRDefault="00EE1BAC" w:rsidP="00A00F5E">
            <w:pPr>
              <w:ind w:left="360"/>
            </w:pPr>
            <w:r w:rsidRPr="00D77A7B">
              <w:rPr>
                <w:rFonts w:eastAsia="Arial"/>
                <w:b/>
              </w:rPr>
              <w:t xml:space="preserve">MMA Account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CE40CB9" w14:textId="6591AAB7" w:rsidR="00EE1BAC" w:rsidRPr="00D77A7B" w:rsidRDefault="00EE1BAC" w:rsidP="00A00F5E">
            <w:pPr>
              <w:tabs>
                <w:tab w:val="center" w:pos="2711"/>
              </w:tabs>
              <w:ind w:left="360"/>
            </w:pPr>
            <w:r w:rsidRPr="00D77A7B">
              <w:rPr>
                <w:rFonts w:eastAsia="Arial"/>
                <w:b/>
              </w:rPr>
              <w:t xml:space="preserve">Balance as of </w:t>
            </w:r>
            <w:r>
              <w:rPr>
                <w:rFonts w:eastAsia="Arial"/>
                <w:b/>
              </w:rPr>
              <w:t>10/31</w:t>
            </w:r>
            <w:r w:rsidRPr="00D77A7B">
              <w:rPr>
                <w:rFonts w:eastAsia="Arial"/>
                <w:b/>
              </w:rPr>
              <w:t xml:space="preserve">/24 </w:t>
            </w:r>
            <w:r w:rsidRPr="00D77A7B">
              <w:rPr>
                <w:rFonts w:eastAsia="Arial"/>
                <w:b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C8D69F" w14:textId="77777777" w:rsidR="00EE1BAC" w:rsidRPr="00D77A7B" w:rsidRDefault="00EE1BAC" w:rsidP="00A00F5E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ADE5B32" w14:textId="599241DC" w:rsidR="00EE1BAC" w:rsidRPr="00D77A7B" w:rsidRDefault="00EE1BAC" w:rsidP="00A00F5E">
            <w:pPr>
              <w:ind w:left="360"/>
            </w:pPr>
            <w:r w:rsidRPr="00D77A7B">
              <w:rPr>
                <w:rFonts w:eastAsia="Arial"/>
                <w:b/>
              </w:rPr>
              <w:t>6</w:t>
            </w:r>
            <w:r>
              <w:rPr>
                <w:rFonts w:eastAsia="Arial"/>
                <w:b/>
              </w:rPr>
              <w:t>,</w:t>
            </w:r>
            <w:r w:rsidRPr="00D77A7B">
              <w:rPr>
                <w:rFonts w:eastAsia="Arial"/>
                <w:b/>
              </w:rPr>
              <w:t xml:space="preserve">219. </w:t>
            </w:r>
          </w:p>
        </w:tc>
      </w:tr>
      <w:tr w:rsidR="00EE1BAC" w14:paraId="473A4876" w14:textId="77777777" w:rsidTr="00A00F5E">
        <w:trPr>
          <w:trHeight w:val="458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79124BD" w14:textId="77777777" w:rsidR="00EE1BAC" w:rsidRPr="00D77A7B" w:rsidRDefault="00EE1BAC" w:rsidP="00A00F5E">
            <w:pPr>
              <w:ind w:left="360"/>
            </w:pPr>
            <w:r w:rsidRPr="00D77A7B">
              <w:rPr>
                <w:rFonts w:eastAsia="Arial"/>
                <w:b/>
              </w:rPr>
              <w:t xml:space="preserve">CD Account #1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663B0933" w14:textId="17E72AF3" w:rsidR="00EE1BAC" w:rsidRPr="00D77A7B" w:rsidRDefault="00EE1BAC" w:rsidP="00A00F5E">
            <w:pPr>
              <w:ind w:left="360"/>
            </w:pPr>
            <w:r w:rsidRPr="00D77A7B">
              <w:rPr>
                <w:rFonts w:eastAsia="Arial"/>
                <w:b/>
              </w:rPr>
              <w:t>Balance as of 1</w:t>
            </w:r>
            <w:r>
              <w:rPr>
                <w:rFonts w:eastAsia="Arial"/>
                <w:b/>
              </w:rPr>
              <w:t>1</w:t>
            </w:r>
            <w:r w:rsidRPr="00D77A7B">
              <w:rPr>
                <w:rFonts w:eastAsia="Arial"/>
                <w:b/>
              </w:rPr>
              <w:t xml:space="preserve">/01/24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DCDF9E" w14:textId="77777777" w:rsidR="00EE1BAC" w:rsidRPr="00D77A7B" w:rsidRDefault="00EE1BAC" w:rsidP="00A00F5E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17B6E11" w14:textId="5AF569BD" w:rsidR="00EE1BAC" w:rsidRPr="00D77A7B" w:rsidRDefault="00EE1BAC" w:rsidP="00A00F5E">
            <w:pPr>
              <w:ind w:left="360"/>
              <w:jc w:val="both"/>
            </w:pPr>
            <w:r w:rsidRPr="00D77A7B">
              <w:rPr>
                <w:rFonts w:eastAsia="Arial"/>
                <w:b/>
              </w:rPr>
              <w:t>26</w:t>
            </w:r>
            <w:r>
              <w:rPr>
                <w:rFonts w:eastAsia="Arial"/>
                <w:b/>
              </w:rPr>
              <w:t>,150</w:t>
            </w:r>
            <w:r w:rsidRPr="00D77A7B">
              <w:rPr>
                <w:rFonts w:eastAsia="Arial"/>
                <w:b/>
              </w:rPr>
              <w:t xml:space="preserve">. </w:t>
            </w:r>
          </w:p>
        </w:tc>
      </w:tr>
      <w:tr w:rsidR="00EE1BAC" w14:paraId="5B4E2468" w14:textId="77777777" w:rsidTr="00A00F5E">
        <w:trPr>
          <w:trHeight w:val="364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AFE2" w14:textId="77777777" w:rsidR="00EE1BAC" w:rsidRPr="00D77A7B" w:rsidRDefault="00EE1BAC" w:rsidP="00A00F5E">
            <w:pPr>
              <w:ind w:left="360"/>
            </w:pPr>
            <w:r w:rsidRPr="00D77A7B">
              <w:rPr>
                <w:rFonts w:eastAsia="Arial"/>
                <w:b/>
              </w:rPr>
              <w:t xml:space="preserve">CD Account #2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A42DA" w14:textId="0B135DD0" w:rsidR="00EE1BAC" w:rsidRPr="00D77A7B" w:rsidRDefault="00EE1BAC" w:rsidP="00A00F5E">
            <w:pPr>
              <w:ind w:left="360"/>
            </w:pPr>
            <w:r w:rsidRPr="00D77A7B">
              <w:rPr>
                <w:rFonts w:eastAsia="Arial"/>
                <w:b/>
              </w:rPr>
              <w:t>Balance as of 1</w:t>
            </w:r>
            <w:r>
              <w:rPr>
                <w:rFonts w:eastAsia="Arial"/>
                <w:b/>
              </w:rPr>
              <w:t>1</w:t>
            </w:r>
            <w:r w:rsidRPr="00D77A7B">
              <w:rPr>
                <w:rFonts w:eastAsia="Arial"/>
                <w:b/>
              </w:rPr>
              <w:t xml:space="preserve">/01/24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235F31" w14:textId="77777777" w:rsidR="00EE1BAC" w:rsidRPr="00D77A7B" w:rsidRDefault="00EE1BAC" w:rsidP="00A00F5E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7A4E7" w14:textId="680BD32C" w:rsidR="00EE1BAC" w:rsidRPr="00D77A7B" w:rsidRDefault="00EE1BAC" w:rsidP="00A00F5E">
            <w:pPr>
              <w:ind w:left="360"/>
              <w:jc w:val="both"/>
            </w:pPr>
            <w:r w:rsidRPr="00D77A7B">
              <w:rPr>
                <w:rFonts w:eastAsia="Arial"/>
                <w:b/>
              </w:rPr>
              <w:t>18</w:t>
            </w:r>
            <w:r>
              <w:rPr>
                <w:rFonts w:eastAsia="Arial"/>
                <w:b/>
              </w:rPr>
              <w:t>,</w:t>
            </w:r>
            <w:r w:rsidRPr="00D77A7B">
              <w:rPr>
                <w:rFonts w:eastAsia="Arial"/>
                <w:b/>
              </w:rPr>
              <w:t>3</w:t>
            </w:r>
            <w:r>
              <w:rPr>
                <w:rFonts w:eastAsia="Arial"/>
                <w:b/>
              </w:rPr>
              <w:t>90</w:t>
            </w:r>
            <w:r w:rsidRPr="00D77A7B">
              <w:rPr>
                <w:rFonts w:eastAsia="Arial"/>
                <w:b/>
              </w:rPr>
              <w:t xml:space="preserve">. </w:t>
            </w:r>
          </w:p>
        </w:tc>
      </w:tr>
      <w:tr w:rsidR="00EE1BAC" w14:paraId="122219FA" w14:textId="77777777" w:rsidTr="00A00F5E">
        <w:trPr>
          <w:trHeight w:val="364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27524" w14:textId="77777777" w:rsidR="00EE1BAC" w:rsidRPr="00D77A7B" w:rsidRDefault="00EE1BAC" w:rsidP="00A00F5E">
            <w:pPr>
              <w:ind w:left="360"/>
              <w:rPr>
                <w:rFonts w:eastAsia="Arial"/>
                <w:b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A1CC" w14:textId="77777777" w:rsidR="00EE1BAC" w:rsidRPr="00D77A7B" w:rsidRDefault="00EE1BAC" w:rsidP="00A00F5E">
            <w:pPr>
              <w:ind w:left="360"/>
              <w:rPr>
                <w:rFonts w:eastAsia="Arial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5FE009" w14:textId="77777777" w:rsidR="00EE1BAC" w:rsidRPr="00D77A7B" w:rsidRDefault="00EE1BAC" w:rsidP="00A00F5E">
            <w:pPr>
              <w:ind w:left="360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28A57" w14:textId="77777777" w:rsidR="00EE1BAC" w:rsidRPr="00D77A7B" w:rsidRDefault="00EE1BAC" w:rsidP="00A00F5E">
            <w:pPr>
              <w:ind w:left="360"/>
              <w:jc w:val="both"/>
              <w:rPr>
                <w:rFonts w:eastAsia="Arial"/>
                <w:b/>
              </w:rPr>
            </w:pPr>
          </w:p>
        </w:tc>
      </w:tr>
    </w:tbl>
    <w:p w14:paraId="2A52C9CA" w14:textId="77E6C191" w:rsidR="00EE1BAC" w:rsidRDefault="00EE1BAC" w:rsidP="00EE1BAC">
      <w:pPr>
        <w:pStyle w:val="ListParagraph"/>
        <w:numPr>
          <w:ilvl w:val="1"/>
          <w:numId w:val="37"/>
        </w:numPr>
        <w:spacing w:after="240"/>
      </w:pPr>
      <w:r>
        <w:t>To match last year’s Giving Tree will require an expenditure of about $54K.</w:t>
      </w:r>
    </w:p>
    <w:p w14:paraId="4A6D85E8" w14:textId="77777777" w:rsidR="002746D6" w:rsidRPr="002746D6" w:rsidRDefault="002746D6" w:rsidP="002746D6">
      <w:pPr>
        <w:spacing w:after="240"/>
        <w:ind w:left="540"/>
        <w:rPr>
          <w:bCs/>
        </w:rPr>
      </w:pPr>
    </w:p>
    <w:p w14:paraId="5ACA3F91" w14:textId="7721DC32" w:rsidR="00431108" w:rsidRDefault="00F6207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Min</w:t>
      </w:r>
      <w:r w:rsidR="001C230C">
        <w:rPr>
          <w:b/>
        </w:rPr>
        <w:t>isterium Update</w:t>
      </w:r>
    </w:p>
    <w:p w14:paraId="4211EF49" w14:textId="00A98DB4" w:rsidR="00B21F22" w:rsidRDefault="00775F9E" w:rsidP="009B10CC">
      <w:pPr>
        <w:pStyle w:val="ListParagraph"/>
        <w:numPr>
          <w:ilvl w:val="1"/>
          <w:numId w:val="37"/>
        </w:numPr>
        <w:spacing w:after="240"/>
      </w:pPr>
      <w:r>
        <w:t xml:space="preserve">The CROP </w:t>
      </w:r>
      <w:r w:rsidR="000B436C">
        <w:t>Hunger Walk</w:t>
      </w:r>
      <w:r>
        <w:t xml:space="preserve"> collected </w:t>
      </w:r>
      <w:r w:rsidR="00EE1BAC">
        <w:t xml:space="preserve">a total of </w:t>
      </w:r>
      <w:r>
        <w:t>over $</w:t>
      </w:r>
      <w:r w:rsidR="00EE1BAC">
        <w:t>13</w:t>
      </w:r>
      <w:r>
        <w:t>,</w:t>
      </w:r>
      <w:r w:rsidR="00EE1BAC">
        <w:t>0</w:t>
      </w:r>
      <w:r>
        <w:t>00</w:t>
      </w:r>
      <w:r w:rsidR="00EE1BAC">
        <w:t xml:space="preserve">.  </w:t>
      </w:r>
      <w:proofErr w:type="gramStart"/>
      <w:r w:rsidR="00EE1BAC">
        <w:t>Prize</w:t>
      </w:r>
      <w:proofErr w:type="gramEnd"/>
      <w:r w:rsidR="00EE1BAC">
        <w:t xml:space="preserve"> drawing is on 11/13.</w:t>
      </w:r>
    </w:p>
    <w:p w14:paraId="43BF6BA5" w14:textId="50CC28BD" w:rsidR="00EE1BAC" w:rsidRDefault="00EE1BAC" w:rsidP="009B10CC">
      <w:pPr>
        <w:pStyle w:val="ListParagraph"/>
        <w:numPr>
          <w:ilvl w:val="1"/>
          <w:numId w:val="37"/>
        </w:numPr>
        <w:spacing w:after="240"/>
      </w:pPr>
      <w:r>
        <w:t>The annual “Meet Me at the Manger” gathering will be at 2:00PM on 12/7.</w:t>
      </w:r>
      <w:r w:rsidR="00BE0E18">
        <w:t xml:space="preserve">  Details in bulletin and on web site.</w:t>
      </w:r>
    </w:p>
    <w:p w14:paraId="01C20FD1" w14:textId="77777777" w:rsidR="008F5450" w:rsidRDefault="008F5450" w:rsidP="008F5450">
      <w:pPr>
        <w:spacing w:after="240"/>
      </w:pPr>
    </w:p>
    <w:p w14:paraId="3221D9D9" w14:textId="03121D1C" w:rsidR="001C230C" w:rsidRDefault="001C230C" w:rsidP="008F545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Pa</w:t>
      </w:r>
      <w:r w:rsidR="00BE0E18">
        <w:rPr>
          <w:b/>
        </w:rPr>
        <w:t>storal</w:t>
      </w:r>
      <w:r>
        <w:rPr>
          <w:b/>
        </w:rPr>
        <w:t xml:space="preserve"> Council Update</w:t>
      </w:r>
    </w:p>
    <w:p w14:paraId="5ABE3DDE" w14:textId="7CD6F58D" w:rsidR="00D77A7B" w:rsidRDefault="00BE0E18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The proceeds from this summer’s Bazaar are funding the work on painting, recarpeting, and the Adoration Chapel.  An additional $45K has been donated </w:t>
      </w:r>
      <w:proofErr w:type="gramStart"/>
      <w:r>
        <w:rPr>
          <w:bCs/>
        </w:rPr>
        <w:t>for</w:t>
      </w:r>
      <w:proofErr w:type="gramEnd"/>
      <w:r>
        <w:rPr>
          <w:bCs/>
        </w:rPr>
        <w:t xml:space="preserve"> the Chapel.</w:t>
      </w:r>
    </w:p>
    <w:p w14:paraId="5D29CA9B" w14:textId="7AEE9306" w:rsidR="00BE0E18" w:rsidRDefault="00BE0E18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Religious Ed currently has 112 children enrolled. </w:t>
      </w:r>
      <w:proofErr w:type="spellStart"/>
      <w:r>
        <w:rPr>
          <w:bCs/>
        </w:rPr>
        <w:t>RelEd</w:t>
      </w:r>
      <w:proofErr w:type="spellEnd"/>
      <w:r>
        <w:rPr>
          <w:bCs/>
        </w:rPr>
        <w:t xml:space="preserve"> will host a Christmas pageant on 12/15 at 9:00 in the church.  Children are currently working on service projects.</w:t>
      </w:r>
    </w:p>
    <w:p w14:paraId="51477B40" w14:textId="49BF6B81" w:rsidR="00BE0E18" w:rsidRDefault="00BE0E18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 xml:space="preserve">The Council will be posting meeting minutes on the web site </w:t>
      </w:r>
      <w:proofErr w:type="gramStart"/>
      <w:r>
        <w:rPr>
          <w:bCs/>
        </w:rPr>
        <w:t>in the near future</w:t>
      </w:r>
      <w:proofErr w:type="gramEnd"/>
      <w:r>
        <w:rPr>
          <w:bCs/>
        </w:rPr>
        <w:t>.</w:t>
      </w:r>
    </w:p>
    <w:p w14:paraId="48899FFF" w14:textId="39E0F102" w:rsidR="00BE0E18" w:rsidRDefault="00BE0E18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OLG second entrance project is live again; work will begin shortly.</w:t>
      </w:r>
    </w:p>
    <w:p w14:paraId="6B0C44B0" w14:textId="02291723" w:rsidR="00BE0E18" w:rsidRDefault="00BE0E18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Delaney kitchen renovation will happen in the month of January.</w:t>
      </w:r>
    </w:p>
    <w:p w14:paraId="5CF23249" w14:textId="5352718F" w:rsidR="00E6616F" w:rsidRPr="00E131B5" w:rsidRDefault="00E6616F" w:rsidP="00904A89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E6616F">
        <w:rPr>
          <w:bCs/>
        </w:rPr>
        <w:t>The St. Ann’s Apparel website is now up and running. Information is being published in the Bulletin and will also be posted on the parish website.</w:t>
      </w:r>
    </w:p>
    <w:p w14:paraId="2C123F59" w14:textId="77777777" w:rsidR="001C230C" w:rsidRPr="001C230C" w:rsidRDefault="001C230C" w:rsidP="001C230C">
      <w:pPr>
        <w:spacing w:after="240"/>
        <w:rPr>
          <w:b/>
        </w:rPr>
      </w:pPr>
    </w:p>
    <w:p w14:paraId="2D902B0A" w14:textId="44162624" w:rsidR="00B11786" w:rsidRDefault="00B11786" w:rsidP="00B11786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B11786">
        <w:rPr>
          <w:b/>
        </w:rPr>
        <w:t>SVDP Team updates</w:t>
      </w:r>
    </w:p>
    <w:p w14:paraId="6E932D57" w14:textId="13A1D760" w:rsid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Garden</w:t>
      </w:r>
    </w:p>
    <w:p w14:paraId="2512F097" w14:textId="4094822F" w:rsidR="00D77A7B" w:rsidRDefault="00E6616F" w:rsidP="00B11786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t>There will be one more harvest day before the garden is shut down for the winter.</w:t>
      </w:r>
    </w:p>
    <w:p w14:paraId="3D73B60F" w14:textId="0C374DDA" w:rsidR="00E6616F" w:rsidRPr="00D77A7B" w:rsidRDefault="00E6616F" w:rsidP="00B11786">
      <w:pPr>
        <w:pStyle w:val="ListParagraph"/>
        <w:numPr>
          <w:ilvl w:val="2"/>
          <w:numId w:val="37"/>
        </w:numPr>
        <w:spacing w:after="240"/>
        <w:rPr>
          <w:bCs/>
        </w:rPr>
      </w:pPr>
      <w:bookmarkStart w:id="0" w:name="_Hlk184207196"/>
      <w:r>
        <w:rPr>
          <w:bCs/>
        </w:rPr>
        <w:t xml:space="preserve">To date the Garden has provided produce to over 5,800 neighbors, with the garden volunteers </w:t>
      </w:r>
      <w:proofErr w:type="gramStart"/>
      <w:r>
        <w:rPr>
          <w:bCs/>
        </w:rPr>
        <w:t>contributed</w:t>
      </w:r>
      <w:proofErr w:type="gramEnd"/>
      <w:r>
        <w:rPr>
          <w:bCs/>
        </w:rPr>
        <w:t xml:space="preserve"> almost 5,000 hours of work.  Pantry donations amounted to over $60K</w:t>
      </w:r>
    </w:p>
    <w:bookmarkEnd w:id="0"/>
    <w:p w14:paraId="6A62916A" w14:textId="71DB0D96" w:rsidR="00B11786" w:rsidRP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 w:rsidRPr="00B11786">
        <w:rPr>
          <w:b/>
        </w:rPr>
        <w:t>Pantry</w:t>
      </w:r>
      <w:r>
        <w:rPr>
          <w:b/>
        </w:rPr>
        <w:t xml:space="preserve"> Teams</w:t>
      </w:r>
    </w:p>
    <w:p w14:paraId="398084C2" w14:textId="3C2AC75F" w:rsidR="00E6616F" w:rsidRPr="00E6616F" w:rsidRDefault="00E6616F" w:rsidP="00E6616F">
      <w:pPr>
        <w:pStyle w:val="ListParagraph"/>
        <w:numPr>
          <w:ilvl w:val="2"/>
          <w:numId w:val="37"/>
        </w:numPr>
        <w:rPr>
          <w:bCs/>
        </w:rPr>
      </w:pPr>
      <w:r w:rsidRPr="00E6616F">
        <w:rPr>
          <w:bCs/>
        </w:rPr>
        <w:t xml:space="preserve">To date the </w:t>
      </w:r>
      <w:r>
        <w:rPr>
          <w:bCs/>
        </w:rPr>
        <w:t>Pantry and Garden</w:t>
      </w:r>
      <w:r w:rsidRPr="00E6616F">
        <w:rPr>
          <w:bCs/>
        </w:rPr>
        <w:t xml:space="preserve"> ha</w:t>
      </w:r>
      <w:r>
        <w:rPr>
          <w:bCs/>
        </w:rPr>
        <w:t>ve</w:t>
      </w:r>
      <w:r w:rsidRPr="00E6616F">
        <w:rPr>
          <w:bCs/>
        </w:rPr>
        <w:t xml:space="preserve"> provided </w:t>
      </w:r>
      <w:r>
        <w:rPr>
          <w:bCs/>
        </w:rPr>
        <w:t>food</w:t>
      </w:r>
      <w:r w:rsidRPr="00E6616F">
        <w:rPr>
          <w:bCs/>
        </w:rPr>
        <w:t xml:space="preserve"> to </w:t>
      </w:r>
      <w:r>
        <w:rPr>
          <w:bCs/>
        </w:rPr>
        <w:t xml:space="preserve">neighbors on </w:t>
      </w:r>
      <w:proofErr w:type="gramStart"/>
      <w:r>
        <w:rPr>
          <w:bCs/>
        </w:rPr>
        <w:t xml:space="preserve">about </w:t>
      </w:r>
      <w:r w:rsidRPr="00E6616F">
        <w:rPr>
          <w:bCs/>
        </w:rPr>
        <w:t xml:space="preserve"> 5,800</w:t>
      </w:r>
      <w:proofErr w:type="gramEnd"/>
      <w:r w:rsidRPr="00E6616F">
        <w:rPr>
          <w:bCs/>
        </w:rPr>
        <w:t xml:space="preserve"> </w:t>
      </w:r>
      <w:r>
        <w:rPr>
          <w:bCs/>
        </w:rPr>
        <w:t>occasions</w:t>
      </w:r>
      <w:r w:rsidRPr="00E6616F">
        <w:rPr>
          <w:bCs/>
        </w:rPr>
        <w:t xml:space="preserve">, with the </w:t>
      </w:r>
      <w:r>
        <w:rPr>
          <w:bCs/>
        </w:rPr>
        <w:t>team members</w:t>
      </w:r>
      <w:r w:rsidRPr="00E6616F">
        <w:rPr>
          <w:bCs/>
        </w:rPr>
        <w:t xml:space="preserve"> contribut</w:t>
      </w:r>
      <w:r>
        <w:rPr>
          <w:bCs/>
        </w:rPr>
        <w:t>ing</w:t>
      </w:r>
      <w:r w:rsidRPr="00E6616F">
        <w:rPr>
          <w:bCs/>
        </w:rPr>
        <w:t xml:space="preserve"> almost 5,000 hours of work.  Pantry </w:t>
      </w:r>
      <w:r>
        <w:rPr>
          <w:bCs/>
        </w:rPr>
        <w:t xml:space="preserve">in kind </w:t>
      </w:r>
      <w:r w:rsidRPr="00E6616F">
        <w:rPr>
          <w:bCs/>
        </w:rPr>
        <w:t>donations amounted to over $60K</w:t>
      </w:r>
      <w:r>
        <w:rPr>
          <w:bCs/>
        </w:rPr>
        <w:t>.</w:t>
      </w:r>
    </w:p>
    <w:p w14:paraId="0F416C62" w14:textId="2A0C7CB9" w:rsidR="004A3086" w:rsidRDefault="004A3086" w:rsidP="004A30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Neighbor Contact</w:t>
      </w:r>
    </w:p>
    <w:p w14:paraId="13C407AE" w14:textId="7134526A" w:rsidR="00846943" w:rsidRDefault="00E6616F" w:rsidP="00481D02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lastRenderedPageBreak/>
        <w:t xml:space="preserve">ServWare classes continue as needed; </w:t>
      </w:r>
      <w:proofErr w:type="gramStart"/>
      <w:r>
        <w:rPr>
          <w:bCs/>
        </w:rPr>
        <w:t>next</w:t>
      </w:r>
      <w:proofErr w:type="gramEnd"/>
      <w:r>
        <w:rPr>
          <w:bCs/>
        </w:rPr>
        <w:t xml:space="preserve"> one is this afternoon.</w:t>
      </w:r>
    </w:p>
    <w:p w14:paraId="40457C94" w14:textId="2CB92071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Visiting Vincentians</w:t>
      </w:r>
    </w:p>
    <w:p w14:paraId="3C6B05E5" w14:textId="01CDED11" w:rsidR="003D2242" w:rsidRPr="00D658E6" w:rsidRDefault="00E6616F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Currently visiting 12 neighbors in </w:t>
      </w:r>
      <w:r w:rsidR="00262103">
        <w:rPr>
          <w:bCs/>
        </w:rPr>
        <w:t>Brandywine at Fenwick, plus one in our local community</w:t>
      </w:r>
      <w:r w:rsidR="003D2242">
        <w:rPr>
          <w:bCs/>
        </w:rPr>
        <w:t>.</w:t>
      </w:r>
    </w:p>
    <w:p w14:paraId="1674B9F9" w14:textId="2E031FC2" w:rsidR="00460DA9" w:rsidRDefault="00460DA9" w:rsidP="00460DA9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Fund Raising</w:t>
      </w:r>
    </w:p>
    <w:p w14:paraId="24B057FB" w14:textId="3DF15676" w:rsidR="00A72A4B" w:rsidRPr="00081694" w:rsidRDefault="00081694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Dine and Donate at the OV Brewery on 11/</w:t>
      </w:r>
      <w:r w:rsidR="000B436C">
        <w:rPr>
          <w:bCs/>
        </w:rPr>
        <w:t>4</w:t>
      </w:r>
      <w:r w:rsidR="00262103">
        <w:rPr>
          <w:bCs/>
        </w:rPr>
        <w:t xml:space="preserve"> raised over $2,422; over $900 </w:t>
      </w:r>
      <w:proofErr w:type="spellStart"/>
      <w:r w:rsidR="00262103">
        <w:rPr>
          <w:bCs/>
        </w:rPr>
        <w:t>ras</w:t>
      </w:r>
      <w:proofErr w:type="spellEnd"/>
      <w:r w:rsidR="00262103">
        <w:rPr>
          <w:bCs/>
        </w:rPr>
        <w:t xml:space="preserve"> raised from basket raffles.</w:t>
      </w:r>
    </w:p>
    <w:p w14:paraId="4915D348" w14:textId="73A9DD45" w:rsidR="00081694" w:rsidRPr="00262103" w:rsidRDefault="00081694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Souper Bowl party is scheduled for February 8</w:t>
      </w:r>
    </w:p>
    <w:p w14:paraId="7558CBB5" w14:textId="51570AFB" w:rsidR="00262103" w:rsidRPr="00460DA9" w:rsidRDefault="00262103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Working on a Cottage Café Dine and Donate for next year.</w:t>
      </w:r>
    </w:p>
    <w:p w14:paraId="3B8424A4" w14:textId="77777777" w:rsidR="00460DA9" w:rsidRPr="00460DA9" w:rsidRDefault="00460DA9" w:rsidP="00460DA9">
      <w:pPr>
        <w:spacing w:after="240"/>
        <w:rPr>
          <w:bCs/>
        </w:rPr>
      </w:pPr>
    </w:p>
    <w:p w14:paraId="3DB0F8D5" w14:textId="79058CE6" w:rsidR="00581450" w:rsidRDefault="00FB337C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B337C">
        <w:rPr>
          <w:b/>
        </w:rPr>
        <w:t>President’s Remarks</w:t>
      </w:r>
    </w:p>
    <w:p w14:paraId="75A7D335" w14:textId="5B71CEA7" w:rsidR="004A1649" w:rsidRDefault="00B43E65" w:rsidP="00B43E65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Building</w:t>
      </w:r>
    </w:p>
    <w:p w14:paraId="1A290FB0" w14:textId="3F43B3D5" w:rsidR="00B43E65" w:rsidRDefault="00B43E65" w:rsidP="004A1649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Waiting for the final cost quote from Miken</w:t>
      </w:r>
      <w:r w:rsidR="00262103">
        <w:rPr>
          <w:bCs/>
        </w:rPr>
        <w:t>; expect it in the next two weeks</w:t>
      </w:r>
      <w:r>
        <w:rPr>
          <w:bCs/>
        </w:rPr>
        <w:t>.</w:t>
      </w:r>
    </w:p>
    <w:p w14:paraId="79038E64" w14:textId="74B1581F" w:rsidR="004F2721" w:rsidRDefault="00262103" w:rsidP="004F2721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A Coastal Point reporter attended the </w:t>
      </w:r>
      <w:r w:rsidR="004F2721">
        <w:rPr>
          <w:bCs/>
        </w:rPr>
        <w:t>11/9 Vinnies in the Vineyard</w:t>
      </w:r>
      <w:r>
        <w:rPr>
          <w:bCs/>
        </w:rPr>
        <w:t xml:space="preserve"> meeting and will be writing an article on housing.  Another article on our Conference is pending and will focus on recruitment, stressing non-Catholic involvement.</w:t>
      </w:r>
    </w:p>
    <w:p w14:paraId="3A338B96" w14:textId="3DBC04A0" w:rsidR="008D48C0" w:rsidRDefault="00262103" w:rsidP="00262103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ESL classes are being advertised, will begin registration on January 7 and start on January 14 at OLG. Classes will be held on Tuesdays and Thursdays from 5:30 to 8:00.  We will need help with setting up </w:t>
      </w:r>
      <w:proofErr w:type="gramStart"/>
      <w:r>
        <w:rPr>
          <w:bCs/>
        </w:rPr>
        <w:t>chairs</w:t>
      </w:r>
      <w:proofErr w:type="gramEnd"/>
      <w:r>
        <w:rPr>
          <w:bCs/>
        </w:rPr>
        <w:t>.</w:t>
      </w:r>
    </w:p>
    <w:p w14:paraId="6BC97C5D" w14:textId="77777777" w:rsidR="00262103" w:rsidRDefault="00262103" w:rsidP="00262103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proofErr w:type="gramStart"/>
      <w:r>
        <w:rPr>
          <w:bCs/>
        </w:rPr>
        <w:t>Thank-you</w:t>
      </w:r>
      <w:proofErr w:type="gramEnd"/>
      <w:r>
        <w:rPr>
          <w:bCs/>
        </w:rPr>
        <w:t xml:space="preserve"> to all who made our Thanksgiving dinner a success; 66 people attended.  </w:t>
      </w:r>
    </w:p>
    <w:p w14:paraId="341E2D64" w14:textId="3C06CBE9" w:rsidR="00262103" w:rsidRDefault="00262103" w:rsidP="00262103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Since it is so close to </w:t>
      </w:r>
      <w:proofErr w:type="gramStart"/>
      <w:r>
        <w:rPr>
          <w:bCs/>
        </w:rPr>
        <w:t>the Thanksgiving</w:t>
      </w:r>
      <w:proofErr w:type="gramEnd"/>
      <w:r>
        <w:rPr>
          <w:bCs/>
        </w:rPr>
        <w:t xml:space="preserve"> dinner, we will not have a separate Christmas party following our December meeting.</w:t>
      </w:r>
    </w:p>
    <w:p w14:paraId="7200279B" w14:textId="1FE3953E" w:rsidR="006D5167" w:rsidRDefault="006D5167" w:rsidP="00262103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We had about 20 individuals express an interest in </w:t>
      </w:r>
      <w:proofErr w:type="gramStart"/>
      <w:r>
        <w:rPr>
          <w:bCs/>
        </w:rPr>
        <w:t>joining</w:t>
      </w:r>
      <w:proofErr w:type="gramEnd"/>
      <w:r>
        <w:rPr>
          <w:bCs/>
        </w:rPr>
        <w:t xml:space="preserve"> our conference </w:t>
      </w:r>
      <w:proofErr w:type="gramStart"/>
      <w:r>
        <w:rPr>
          <w:bCs/>
        </w:rPr>
        <w:t>as a result of</w:t>
      </w:r>
      <w:proofErr w:type="gramEnd"/>
      <w:r>
        <w:rPr>
          <w:bCs/>
        </w:rPr>
        <w:t xml:space="preserve"> Carol’s address at the weekend masses.  Orientation meetings will be held on 11/18 at 9:30 and 6:00 in the Masterson Center.</w:t>
      </w:r>
    </w:p>
    <w:p w14:paraId="197FCE90" w14:textId="77777777" w:rsidR="00FB337C" w:rsidRPr="00581450" w:rsidRDefault="00FB337C" w:rsidP="00581450">
      <w:pPr>
        <w:ind w:left="1080"/>
        <w:rPr>
          <w:bCs/>
        </w:rPr>
      </w:pPr>
    </w:p>
    <w:p w14:paraId="60500BF5" w14:textId="77777777" w:rsidR="00CB6C77" w:rsidRDefault="00C71666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Closing Prayer; Adjournmen</w:t>
      </w:r>
      <w:r w:rsidR="00A620A3">
        <w:rPr>
          <w:b/>
        </w:rPr>
        <w:t>t</w:t>
      </w:r>
    </w:p>
    <w:p w14:paraId="766EF6A4" w14:textId="77777777" w:rsidR="00D31D35" w:rsidRPr="00D31D35" w:rsidRDefault="00D31D35" w:rsidP="00D31D35">
      <w:pPr>
        <w:rPr>
          <w:rFonts w:ascii="Calibri" w:eastAsia="Times New Roman" w:hAnsi="Calibri" w:cs="Calibri"/>
          <w:b/>
          <w:bCs/>
        </w:rPr>
      </w:pPr>
      <w:r w:rsidRPr="00D31D35">
        <w:rPr>
          <w:rFonts w:ascii="Calibri" w:eastAsia="Times New Roman" w:hAnsi="Calibri" w:cs="Calibri"/>
          <w:b/>
          <w:bCs/>
          <w:sz w:val="36"/>
          <w:szCs w:val="36"/>
        </w:rPr>
        <w:t>Upcoming Dates:</w:t>
      </w:r>
    </w:p>
    <w:p w14:paraId="19F8DFBA" w14:textId="77777777" w:rsidR="00D31D35" w:rsidRPr="00D31D35" w:rsidRDefault="00D31D35" w:rsidP="00D31D35">
      <w:pPr>
        <w:spacing w:line="240" w:lineRule="auto"/>
        <w:rPr>
          <w:rFonts w:ascii="Calibri" w:eastAsia="Times New Roman" w:hAnsi="Calibri" w:cs="Calibri"/>
        </w:rPr>
      </w:pPr>
      <w:r w:rsidRPr="00D31D35">
        <w:rPr>
          <w:rFonts w:ascii="Calibri" w:eastAsia="Times New Roman" w:hAnsi="Calibri" w:cs="Calibri"/>
          <w:sz w:val="48"/>
          <w:szCs w:val="48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D31D35" w:rsidRPr="003B406B" w14:paraId="00BF1B00" w14:textId="77777777" w:rsidTr="0065451E">
        <w:tc>
          <w:tcPr>
            <w:tcW w:w="9895" w:type="dxa"/>
            <w:gridSpan w:val="2"/>
          </w:tcPr>
          <w:p w14:paraId="7BAB96A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November 2024</w:t>
            </w:r>
          </w:p>
        </w:tc>
      </w:tr>
      <w:tr w:rsidR="00D31D35" w:rsidRPr="00726EFB" w14:paraId="304E2E34" w14:textId="77777777" w:rsidTr="0065451E">
        <w:tc>
          <w:tcPr>
            <w:tcW w:w="2245" w:type="dxa"/>
          </w:tcPr>
          <w:p w14:paraId="0CB0740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11/13</w:t>
            </w:r>
          </w:p>
        </w:tc>
        <w:tc>
          <w:tcPr>
            <w:tcW w:w="7650" w:type="dxa"/>
          </w:tcPr>
          <w:p w14:paraId="685F6FBA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Ozanam Orientation </w:t>
            </w:r>
          </w:p>
        </w:tc>
      </w:tr>
      <w:tr w:rsidR="00D31D35" w:rsidRPr="00726EFB" w14:paraId="3761CD19" w14:textId="77777777" w:rsidTr="0065451E">
        <w:tc>
          <w:tcPr>
            <w:tcW w:w="2245" w:type="dxa"/>
          </w:tcPr>
          <w:p w14:paraId="424F4F7E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11/14</w:t>
            </w:r>
          </w:p>
        </w:tc>
        <w:tc>
          <w:tcPr>
            <w:tcW w:w="7650" w:type="dxa"/>
          </w:tcPr>
          <w:p w14:paraId="77A95D00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3:30</w:t>
            </w:r>
            <w:r w:rsidRPr="00640DDE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2FE97E0D" w14:textId="77777777" w:rsidTr="0065451E">
        <w:tc>
          <w:tcPr>
            <w:tcW w:w="2245" w:type="dxa"/>
          </w:tcPr>
          <w:p w14:paraId="3E061AEA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11/16 and 17</w:t>
            </w:r>
          </w:p>
        </w:tc>
        <w:tc>
          <w:tcPr>
            <w:tcW w:w="7650" w:type="dxa"/>
          </w:tcPr>
          <w:p w14:paraId="0B434CE4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40DDE">
              <w:rPr>
                <w:rFonts w:ascii="Calibri" w:eastAsia="Times New Roman" w:hAnsi="Calibri" w:cs="Calibri"/>
                <w:sz w:val="28"/>
                <w:szCs w:val="28"/>
              </w:rPr>
              <w:t>Giving Tree Distribution of Gift Cards at all Masses</w:t>
            </w:r>
          </w:p>
        </w:tc>
      </w:tr>
      <w:tr w:rsidR="00D31D35" w:rsidRPr="00726EFB" w14:paraId="487B3943" w14:textId="77777777" w:rsidTr="0065451E">
        <w:tc>
          <w:tcPr>
            <w:tcW w:w="2245" w:type="dxa"/>
          </w:tcPr>
          <w:p w14:paraId="2B958D8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11/18</w:t>
            </w:r>
          </w:p>
        </w:tc>
        <w:tc>
          <w:tcPr>
            <w:tcW w:w="7650" w:type="dxa"/>
          </w:tcPr>
          <w:p w14:paraId="2363D8A7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3 </w:t>
            </w:r>
          </w:p>
        </w:tc>
      </w:tr>
      <w:tr w:rsidR="00D31D35" w:rsidRPr="00726EFB" w14:paraId="4992E196" w14:textId="77777777" w:rsidTr="0065451E">
        <w:tc>
          <w:tcPr>
            <w:tcW w:w="2245" w:type="dxa"/>
          </w:tcPr>
          <w:p w14:paraId="3A509AD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11/19</w:t>
            </w:r>
          </w:p>
        </w:tc>
        <w:tc>
          <w:tcPr>
            <w:tcW w:w="7650" w:type="dxa"/>
          </w:tcPr>
          <w:p w14:paraId="4150888A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40DDE">
              <w:rPr>
                <w:rFonts w:ascii="Calibri" w:eastAsia="Times New Roman" w:hAnsi="Calibri" w:cs="Calibri"/>
                <w:sz w:val="28"/>
                <w:szCs w:val="28"/>
              </w:rPr>
              <w:t>Tuesday SVDP Meeting at 3:30 PM - 5:00 PM in DH</w:t>
            </w:r>
          </w:p>
        </w:tc>
      </w:tr>
      <w:tr w:rsidR="00D31D35" w:rsidRPr="00726EFB" w14:paraId="0E854C89" w14:textId="77777777" w:rsidTr="0065451E">
        <w:tc>
          <w:tcPr>
            <w:tcW w:w="2245" w:type="dxa"/>
          </w:tcPr>
          <w:p w14:paraId="22E50DF6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11/21</w:t>
            </w:r>
          </w:p>
        </w:tc>
        <w:tc>
          <w:tcPr>
            <w:tcW w:w="7650" w:type="dxa"/>
          </w:tcPr>
          <w:p w14:paraId="4855615F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40DDE">
              <w:rPr>
                <w:rFonts w:ascii="Calibri" w:eastAsia="Times New Roman" w:hAnsi="Calibri" w:cs="Calibri"/>
                <w:sz w:val="28"/>
                <w:szCs w:val="28"/>
              </w:rPr>
              <w:t>Thursday Food Pantry 8:30 - 10:00 AM</w:t>
            </w:r>
          </w:p>
        </w:tc>
      </w:tr>
      <w:tr w:rsidR="00D31D35" w:rsidRPr="00726EFB" w14:paraId="06F3A9E9" w14:textId="77777777" w:rsidTr="0065451E">
        <w:tc>
          <w:tcPr>
            <w:tcW w:w="2245" w:type="dxa"/>
          </w:tcPr>
          <w:p w14:paraId="2AD5E12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11/25</w:t>
            </w:r>
          </w:p>
        </w:tc>
        <w:tc>
          <w:tcPr>
            <w:tcW w:w="7650" w:type="dxa"/>
          </w:tcPr>
          <w:p w14:paraId="6A2ACC7C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4 </w:t>
            </w:r>
          </w:p>
        </w:tc>
      </w:tr>
      <w:tr w:rsidR="00D31D35" w:rsidRPr="00726EFB" w14:paraId="2FF2FDFB" w14:textId="77777777" w:rsidTr="0065451E">
        <w:tc>
          <w:tcPr>
            <w:tcW w:w="2245" w:type="dxa"/>
          </w:tcPr>
          <w:p w14:paraId="4CCA029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11/28</w:t>
            </w:r>
          </w:p>
        </w:tc>
        <w:tc>
          <w:tcPr>
            <w:tcW w:w="7650" w:type="dxa"/>
          </w:tcPr>
          <w:p w14:paraId="7CD26ED6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Thanksgiving and No Food Pantry </w:t>
            </w:r>
          </w:p>
        </w:tc>
      </w:tr>
      <w:tr w:rsidR="00D31D35" w:rsidRPr="00726EFB" w14:paraId="2E7E9C24" w14:textId="77777777" w:rsidTr="0065451E">
        <w:tc>
          <w:tcPr>
            <w:tcW w:w="2245" w:type="dxa"/>
          </w:tcPr>
          <w:p w14:paraId="180651F0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11/30 and 12/1</w:t>
            </w:r>
          </w:p>
        </w:tc>
        <w:tc>
          <w:tcPr>
            <w:tcW w:w="7650" w:type="dxa"/>
          </w:tcPr>
          <w:p w14:paraId="4582302A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Giving Tree Collection of All Gift Cards at all Masses</w:t>
            </w:r>
          </w:p>
        </w:tc>
      </w:tr>
      <w:tr w:rsidR="00D31D35" w:rsidRPr="003B406B" w14:paraId="03CCF43B" w14:textId="77777777" w:rsidTr="0065451E">
        <w:tc>
          <w:tcPr>
            <w:tcW w:w="9895" w:type="dxa"/>
            <w:gridSpan w:val="2"/>
          </w:tcPr>
          <w:p w14:paraId="4A38E59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December 2025 </w:t>
            </w:r>
          </w:p>
        </w:tc>
      </w:tr>
      <w:tr w:rsidR="00D31D35" w:rsidRPr="00726EFB" w14:paraId="2394EA5B" w14:textId="77777777" w:rsidTr="0065451E">
        <w:tc>
          <w:tcPr>
            <w:tcW w:w="2245" w:type="dxa"/>
          </w:tcPr>
          <w:p w14:paraId="68C22025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12/1</w:t>
            </w:r>
          </w:p>
        </w:tc>
        <w:tc>
          <w:tcPr>
            <w:tcW w:w="7650" w:type="dxa"/>
          </w:tcPr>
          <w:p w14:paraId="7A582BCA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Assemble all Giving Tree envelopes in Masterson at 12:30 PM </w:t>
            </w:r>
          </w:p>
        </w:tc>
      </w:tr>
      <w:tr w:rsidR="00D31D35" w:rsidRPr="00726EFB" w14:paraId="48410225" w14:textId="77777777" w:rsidTr="0065451E">
        <w:tc>
          <w:tcPr>
            <w:tcW w:w="2245" w:type="dxa"/>
          </w:tcPr>
          <w:p w14:paraId="22EF7635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12/2</w:t>
            </w:r>
          </w:p>
        </w:tc>
        <w:tc>
          <w:tcPr>
            <w:tcW w:w="7650" w:type="dxa"/>
          </w:tcPr>
          <w:p w14:paraId="57969E3A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1 </w:t>
            </w:r>
          </w:p>
        </w:tc>
      </w:tr>
      <w:tr w:rsidR="00D31D35" w:rsidRPr="00726EFB" w14:paraId="6E4306C9" w14:textId="77777777" w:rsidTr="0065451E">
        <w:tc>
          <w:tcPr>
            <w:tcW w:w="2245" w:type="dxa"/>
          </w:tcPr>
          <w:p w14:paraId="00FC0E9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12/5</w:t>
            </w:r>
          </w:p>
        </w:tc>
        <w:tc>
          <w:tcPr>
            <w:tcW w:w="7650" w:type="dxa"/>
          </w:tcPr>
          <w:p w14:paraId="60C7DBA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and begin Giving Tree Envelope distribution </w:t>
            </w:r>
          </w:p>
        </w:tc>
      </w:tr>
      <w:tr w:rsidR="00D31D35" w:rsidRPr="00726EFB" w14:paraId="4FB48B89" w14:textId="77777777" w:rsidTr="0065451E">
        <w:tc>
          <w:tcPr>
            <w:tcW w:w="2245" w:type="dxa"/>
          </w:tcPr>
          <w:p w14:paraId="1C684642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12/9</w:t>
            </w:r>
          </w:p>
        </w:tc>
        <w:tc>
          <w:tcPr>
            <w:tcW w:w="7650" w:type="dxa"/>
          </w:tcPr>
          <w:p w14:paraId="675C018E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2 </w:t>
            </w:r>
          </w:p>
        </w:tc>
      </w:tr>
      <w:tr w:rsidR="00D31D35" w:rsidRPr="00726EFB" w14:paraId="787AAF36" w14:textId="77777777" w:rsidTr="0065451E">
        <w:tc>
          <w:tcPr>
            <w:tcW w:w="2245" w:type="dxa"/>
          </w:tcPr>
          <w:p w14:paraId="5C59F6A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12/10</w:t>
            </w:r>
          </w:p>
        </w:tc>
        <w:tc>
          <w:tcPr>
            <w:tcW w:w="7650" w:type="dxa"/>
          </w:tcPr>
          <w:p w14:paraId="0257AC53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11:00 AM followed by Christmas Luncheon in DH </w:t>
            </w:r>
          </w:p>
        </w:tc>
      </w:tr>
      <w:tr w:rsidR="00D31D35" w:rsidRPr="00726EFB" w14:paraId="4C71A416" w14:textId="77777777" w:rsidTr="0065451E">
        <w:tc>
          <w:tcPr>
            <w:tcW w:w="2245" w:type="dxa"/>
          </w:tcPr>
          <w:p w14:paraId="15A09A4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12/12</w:t>
            </w:r>
          </w:p>
        </w:tc>
        <w:tc>
          <w:tcPr>
            <w:tcW w:w="7650" w:type="dxa"/>
          </w:tcPr>
          <w:p w14:paraId="4D4ADF9F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3:30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and Giving Tree Envelope distribution </w:t>
            </w:r>
          </w:p>
        </w:tc>
      </w:tr>
      <w:tr w:rsidR="00D31D35" w:rsidRPr="00726EFB" w14:paraId="4683ACBF" w14:textId="77777777" w:rsidTr="0065451E">
        <w:tc>
          <w:tcPr>
            <w:tcW w:w="2245" w:type="dxa"/>
          </w:tcPr>
          <w:p w14:paraId="3EB0CB37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12/16</w:t>
            </w:r>
          </w:p>
        </w:tc>
        <w:tc>
          <w:tcPr>
            <w:tcW w:w="7650" w:type="dxa"/>
          </w:tcPr>
          <w:p w14:paraId="1F70D40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3 </w:t>
            </w:r>
          </w:p>
        </w:tc>
      </w:tr>
      <w:tr w:rsidR="00D31D35" w:rsidRPr="00726EFB" w14:paraId="2FE30D7E" w14:textId="77777777" w:rsidTr="0065451E">
        <w:tc>
          <w:tcPr>
            <w:tcW w:w="2245" w:type="dxa"/>
          </w:tcPr>
          <w:p w14:paraId="4486F3CD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12/19</w:t>
            </w:r>
          </w:p>
        </w:tc>
        <w:tc>
          <w:tcPr>
            <w:tcW w:w="7650" w:type="dxa"/>
          </w:tcPr>
          <w:p w14:paraId="0843E63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and begin Giving Tree Envelope distribution </w:t>
            </w:r>
          </w:p>
        </w:tc>
      </w:tr>
      <w:tr w:rsidR="00D31D35" w:rsidRPr="00726EFB" w14:paraId="72389C7A" w14:textId="77777777" w:rsidTr="0065451E">
        <w:tc>
          <w:tcPr>
            <w:tcW w:w="2245" w:type="dxa"/>
          </w:tcPr>
          <w:p w14:paraId="348961E2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12/21 and 22</w:t>
            </w:r>
          </w:p>
        </w:tc>
        <w:tc>
          <w:tcPr>
            <w:tcW w:w="7650" w:type="dxa"/>
          </w:tcPr>
          <w:p w14:paraId="157CDD0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Begin Souper Bowl Grid Contributions at All Masses </w:t>
            </w:r>
          </w:p>
        </w:tc>
      </w:tr>
      <w:tr w:rsidR="00D31D35" w:rsidRPr="00726EFB" w14:paraId="5E1E9F7C" w14:textId="77777777" w:rsidTr="0065451E">
        <w:tc>
          <w:tcPr>
            <w:tcW w:w="2245" w:type="dxa"/>
          </w:tcPr>
          <w:p w14:paraId="00D7D7F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12/23</w:t>
            </w:r>
          </w:p>
        </w:tc>
        <w:tc>
          <w:tcPr>
            <w:tcW w:w="7650" w:type="dxa"/>
          </w:tcPr>
          <w:p w14:paraId="73855BC6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4 </w:t>
            </w:r>
          </w:p>
        </w:tc>
      </w:tr>
      <w:tr w:rsidR="00D31D35" w:rsidRPr="00726EFB" w14:paraId="195B8B9C" w14:textId="77777777" w:rsidTr="0065451E">
        <w:tc>
          <w:tcPr>
            <w:tcW w:w="2245" w:type="dxa"/>
          </w:tcPr>
          <w:p w14:paraId="57D9344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12/26</w:t>
            </w:r>
          </w:p>
        </w:tc>
        <w:tc>
          <w:tcPr>
            <w:tcW w:w="7650" w:type="dxa"/>
          </w:tcPr>
          <w:p w14:paraId="42B79F00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4A24352A" w14:textId="77777777" w:rsidTr="0065451E">
        <w:tc>
          <w:tcPr>
            <w:tcW w:w="2245" w:type="dxa"/>
          </w:tcPr>
          <w:p w14:paraId="68079385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12/28 and 29</w:t>
            </w:r>
          </w:p>
        </w:tc>
        <w:tc>
          <w:tcPr>
            <w:tcW w:w="7650" w:type="dxa"/>
          </w:tcPr>
          <w:p w14:paraId="05B349D5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Grid Contributions at all Masses </w:t>
            </w:r>
          </w:p>
        </w:tc>
      </w:tr>
      <w:tr w:rsidR="00D31D35" w:rsidRPr="00726EFB" w14:paraId="504265B7" w14:textId="77777777" w:rsidTr="0065451E">
        <w:tc>
          <w:tcPr>
            <w:tcW w:w="2245" w:type="dxa"/>
          </w:tcPr>
          <w:p w14:paraId="6A185C5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12/30</w:t>
            </w:r>
          </w:p>
        </w:tc>
        <w:tc>
          <w:tcPr>
            <w:tcW w:w="7650" w:type="dxa"/>
          </w:tcPr>
          <w:p w14:paraId="439BEF91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Team 1 </w:t>
            </w:r>
          </w:p>
        </w:tc>
      </w:tr>
      <w:tr w:rsidR="00D31D35" w:rsidRPr="003B406B" w14:paraId="59465A23" w14:textId="77777777" w:rsidTr="0065451E">
        <w:tc>
          <w:tcPr>
            <w:tcW w:w="9895" w:type="dxa"/>
            <w:gridSpan w:val="2"/>
          </w:tcPr>
          <w:p w14:paraId="1E4507B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January 2025 </w:t>
            </w:r>
          </w:p>
        </w:tc>
      </w:tr>
      <w:tr w:rsidR="00D31D35" w:rsidRPr="00726EFB" w14:paraId="04FC7488" w14:textId="77777777" w:rsidTr="0065451E">
        <w:tc>
          <w:tcPr>
            <w:tcW w:w="2245" w:type="dxa"/>
          </w:tcPr>
          <w:p w14:paraId="7AFCDC4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14:paraId="519CBC9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22A0037F" w14:textId="77777777" w:rsidTr="0065451E">
        <w:tc>
          <w:tcPr>
            <w:tcW w:w="2245" w:type="dxa"/>
          </w:tcPr>
          <w:p w14:paraId="640F404C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 and 5</w:t>
            </w:r>
          </w:p>
        </w:tc>
        <w:tc>
          <w:tcPr>
            <w:tcW w:w="7650" w:type="dxa"/>
          </w:tcPr>
          <w:p w14:paraId="38229AF9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Grid Contributions at all Masses </w:t>
            </w:r>
          </w:p>
        </w:tc>
      </w:tr>
      <w:tr w:rsidR="00D31D35" w:rsidRPr="00726EFB" w14:paraId="3861761F" w14:textId="77777777" w:rsidTr="0065451E">
        <w:tc>
          <w:tcPr>
            <w:tcW w:w="2245" w:type="dxa"/>
          </w:tcPr>
          <w:p w14:paraId="6FB2EC16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9</w:t>
            </w:r>
          </w:p>
        </w:tc>
        <w:tc>
          <w:tcPr>
            <w:tcW w:w="7650" w:type="dxa"/>
          </w:tcPr>
          <w:p w14:paraId="3E17F6B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4AB3B8F3" w14:textId="77777777" w:rsidTr="0065451E">
        <w:tc>
          <w:tcPr>
            <w:tcW w:w="2245" w:type="dxa"/>
          </w:tcPr>
          <w:p w14:paraId="0DFD455A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11 and 12</w:t>
            </w:r>
          </w:p>
        </w:tc>
        <w:tc>
          <w:tcPr>
            <w:tcW w:w="7650" w:type="dxa"/>
          </w:tcPr>
          <w:p w14:paraId="485A491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Grid Contributions at all Masses </w:t>
            </w:r>
          </w:p>
        </w:tc>
      </w:tr>
      <w:tr w:rsidR="00D31D35" w:rsidRPr="00726EFB" w14:paraId="1C5564E3" w14:textId="77777777" w:rsidTr="0065451E">
        <w:tc>
          <w:tcPr>
            <w:tcW w:w="2245" w:type="dxa"/>
          </w:tcPr>
          <w:p w14:paraId="6BCB0CD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14</w:t>
            </w:r>
          </w:p>
        </w:tc>
        <w:tc>
          <w:tcPr>
            <w:tcW w:w="7650" w:type="dxa"/>
          </w:tcPr>
          <w:p w14:paraId="67B816F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– 11:00AM</w:t>
            </w:r>
          </w:p>
        </w:tc>
      </w:tr>
      <w:tr w:rsidR="00D31D35" w:rsidRPr="00726EFB" w14:paraId="608A5445" w14:textId="77777777" w:rsidTr="0065451E">
        <w:tc>
          <w:tcPr>
            <w:tcW w:w="2245" w:type="dxa"/>
          </w:tcPr>
          <w:p w14:paraId="130C0E91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16</w:t>
            </w:r>
          </w:p>
        </w:tc>
        <w:tc>
          <w:tcPr>
            <w:tcW w:w="7650" w:type="dxa"/>
          </w:tcPr>
          <w:p w14:paraId="509789B2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0D1124D9" w14:textId="77777777" w:rsidTr="0065451E">
        <w:tc>
          <w:tcPr>
            <w:tcW w:w="2245" w:type="dxa"/>
          </w:tcPr>
          <w:p w14:paraId="35CFB66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18 and 19</w:t>
            </w:r>
          </w:p>
        </w:tc>
        <w:tc>
          <w:tcPr>
            <w:tcW w:w="7650" w:type="dxa"/>
          </w:tcPr>
          <w:p w14:paraId="7C95775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Grid Contributions at all Masses </w:t>
            </w:r>
          </w:p>
        </w:tc>
      </w:tr>
      <w:tr w:rsidR="00D31D35" w:rsidRPr="00726EFB" w14:paraId="2B7473CF" w14:textId="77777777" w:rsidTr="0065451E">
        <w:tc>
          <w:tcPr>
            <w:tcW w:w="2245" w:type="dxa"/>
          </w:tcPr>
          <w:p w14:paraId="65BF4842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23</w:t>
            </w:r>
          </w:p>
        </w:tc>
        <w:tc>
          <w:tcPr>
            <w:tcW w:w="7650" w:type="dxa"/>
          </w:tcPr>
          <w:p w14:paraId="76440B5A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8:30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10:00 AM </w:t>
            </w:r>
          </w:p>
        </w:tc>
      </w:tr>
      <w:tr w:rsidR="00D31D35" w:rsidRPr="00726EFB" w14:paraId="20E5EB16" w14:textId="77777777" w:rsidTr="0065451E">
        <w:tc>
          <w:tcPr>
            <w:tcW w:w="2245" w:type="dxa"/>
          </w:tcPr>
          <w:p w14:paraId="2D8B8645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25 and 26</w:t>
            </w:r>
          </w:p>
        </w:tc>
        <w:tc>
          <w:tcPr>
            <w:tcW w:w="7650" w:type="dxa"/>
          </w:tcPr>
          <w:p w14:paraId="5CAAD623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Grid Contributions at all Masses </w:t>
            </w:r>
          </w:p>
        </w:tc>
      </w:tr>
      <w:tr w:rsidR="00D31D35" w:rsidRPr="00726EFB" w14:paraId="110133EF" w14:textId="77777777" w:rsidTr="0065451E">
        <w:tc>
          <w:tcPr>
            <w:tcW w:w="2245" w:type="dxa"/>
          </w:tcPr>
          <w:p w14:paraId="2F7873D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28</w:t>
            </w:r>
          </w:p>
        </w:tc>
        <w:tc>
          <w:tcPr>
            <w:tcW w:w="7650" w:type="dxa"/>
          </w:tcPr>
          <w:p w14:paraId="3B002E69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3:30 PM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in DH </w:t>
            </w:r>
          </w:p>
        </w:tc>
      </w:tr>
      <w:tr w:rsidR="00D31D35" w:rsidRPr="00726EFB" w14:paraId="7C94066E" w14:textId="77777777" w:rsidTr="0065451E">
        <w:tc>
          <w:tcPr>
            <w:tcW w:w="2245" w:type="dxa"/>
          </w:tcPr>
          <w:p w14:paraId="76321DB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1/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30</w:t>
            </w:r>
          </w:p>
        </w:tc>
        <w:tc>
          <w:tcPr>
            <w:tcW w:w="7650" w:type="dxa"/>
          </w:tcPr>
          <w:p w14:paraId="7BAB7AD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 Thursday Food Pantry 8:30 - 10:00 AM </w:t>
            </w:r>
          </w:p>
        </w:tc>
      </w:tr>
      <w:tr w:rsidR="00D31D35" w:rsidRPr="003B406B" w14:paraId="686D5847" w14:textId="77777777" w:rsidTr="0065451E">
        <w:tc>
          <w:tcPr>
            <w:tcW w:w="9895" w:type="dxa"/>
            <w:gridSpan w:val="2"/>
          </w:tcPr>
          <w:p w14:paraId="55C7AE0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February 2025 </w:t>
            </w:r>
          </w:p>
        </w:tc>
      </w:tr>
      <w:tr w:rsidR="00D31D35" w:rsidRPr="00726EFB" w14:paraId="24053061" w14:textId="77777777" w:rsidTr="0065451E">
        <w:tc>
          <w:tcPr>
            <w:tcW w:w="2245" w:type="dxa"/>
          </w:tcPr>
          <w:p w14:paraId="45E08C0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2/1 and 2</w:t>
            </w:r>
          </w:p>
        </w:tc>
        <w:tc>
          <w:tcPr>
            <w:tcW w:w="7650" w:type="dxa"/>
          </w:tcPr>
          <w:p w14:paraId="526912D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Grid Contributions at all Masses </w:t>
            </w:r>
          </w:p>
        </w:tc>
      </w:tr>
      <w:tr w:rsidR="00D31D35" w:rsidRPr="00726EFB" w14:paraId="0A17F929" w14:textId="77777777" w:rsidTr="0065451E">
        <w:tc>
          <w:tcPr>
            <w:tcW w:w="2245" w:type="dxa"/>
          </w:tcPr>
          <w:p w14:paraId="761DC46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2/6</w:t>
            </w:r>
          </w:p>
        </w:tc>
        <w:tc>
          <w:tcPr>
            <w:tcW w:w="7650" w:type="dxa"/>
          </w:tcPr>
          <w:p w14:paraId="6F041148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3026DF28" w14:textId="77777777" w:rsidTr="0065451E">
        <w:tc>
          <w:tcPr>
            <w:tcW w:w="2245" w:type="dxa"/>
          </w:tcPr>
          <w:p w14:paraId="54BE5310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2/8</w:t>
            </w:r>
          </w:p>
        </w:tc>
        <w:tc>
          <w:tcPr>
            <w:tcW w:w="7650" w:type="dxa"/>
          </w:tcPr>
          <w:p w14:paraId="24857D5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Souper Bowl Party in DH </w:t>
            </w:r>
          </w:p>
        </w:tc>
      </w:tr>
      <w:tr w:rsidR="00D31D35" w:rsidRPr="00726EFB" w14:paraId="464936D8" w14:textId="77777777" w:rsidTr="0065451E">
        <w:tc>
          <w:tcPr>
            <w:tcW w:w="2245" w:type="dxa"/>
          </w:tcPr>
          <w:p w14:paraId="5E4BC5DD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2/11</w:t>
            </w:r>
          </w:p>
        </w:tc>
        <w:tc>
          <w:tcPr>
            <w:tcW w:w="7650" w:type="dxa"/>
          </w:tcPr>
          <w:p w14:paraId="1BF2A24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11:00 AM </w:t>
            </w:r>
          </w:p>
        </w:tc>
      </w:tr>
      <w:tr w:rsidR="00D31D35" w:rsidRPr="00726EFB" w14:paraId="6D9CCDCE" w14:textId="77777777" w:rsidTr="0065451E">
        <w:tc>
          <w:tcPr>
            <w:tcW w:w="2245" w:type="dxa"/>
          </w:tcPr>
          <w:p w14:paraId="01C9D24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2/13</w:t>
            </w:r>
          </w:p>
        </w:tc>
        <w:tc>
          <w:tcPr>
            <w:tcW w:w="7650" w:type="dxa"/>
          </w:tcPr>
          <w:p w14:paraId="36942D5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3:30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702D1F7F" w14:textId="77777777" w:rsidTr="0065451E">
        <w:tc>
          <w:tcPr>
            <w:tcW w:w="2245" w:type="dxa"/>
          </w:tcPr>
          <w:p w14:paraId="33904F3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2/20</w:t>
            </w:r>
          </w:p>
        </w:tc>
        <w:tc>
          <w:tcPr>
            <w:tcW w:w="7650" w:type="dxa"/>
          </w:tcPr>
          <w:p w14:paraId="423B18A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22F1AE8B" w14:textId="77777777" w:rsidTr="0065451E">
        <w:tc>
          <w:tcPr>
            <w:tcW w:w="2245" w:type="dxa"/>
          </w:tcPr>
          <w:p w14:paraId="0E1E35C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2/25</w:t>
            </w:r>
          </w:p>
        </w:tc>
        <w:tc>
          <w:tcPr>
            <w:tcW w:w="7650" w:type="dxa"/>
          </w:tcPr>
          <w:p w14:paraId="38013F99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3:30 PM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in DH </w:t>
            </w:r>
          </w:p>
        </w:tc>
      </w:tr>
      <w:tr w:rsidR="00D31D35" w:rsidRPr="00726EFB" w14:paraId="0E732ADD" w14:textId="77777777" w:rsidTr="0065451E">
        <w:tc>
          <w:tcPr>
            <w:tcW w:w="2245" w:type="dxa"/>
          </w:tcPr>
          <w:p w14:paraId="2CC1DBC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2/27</w:t>
            </w:r>
          </w:p>
        </w:tc>
        <w:tc>
          <w:tcPr>
            <w:tcW w:w="7650" w:type="dxa"/>
          </w:tcPr>
          <w:p w14:paraId="2419D7A9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3B406B" w14:paraId="7F9E6AD7" w14:textId="77777777" w:rsidTr="0065451E">
        <w:tc>
          <w:tcPr>
            <w:tcW w:w="9895" w:type="dxa"/>
            <w:gridSpan w:val="2"/>
          </w:tcPr>
          <w:p w14:paraId="73402A2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March 2025 </w:t>
            </w:r>
          </w:p>
        </w:tc>
      </w:tr>
      <w:tr w:rsidR="00D31D35" w:rsidRPr="00726EFB" w14:paraId="4D9CBB10" w14:textId="77777777" w:rsidTr="0065451E">
        <w:tc>
          <w:tcPr>
            <w:tcW w:w="2245" w:type="dxa"/>
          </w:tcPr>
          <w:p w14:paraId="7B75B55C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3/6</w:t>
            </w:r>
          </w:p>
        </w:tc>
        <w:tc>
          <w:tcPr>
            <w:tcW w:w="7650" w:type="dxa"/>
          </w:tcPr>
          <w:p w14:paraId="6DBB82F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1CB3C5C8" w14:textId="77777777" w:rsidTr="0065451E">
        <w:tc>
          <w:tcPr>
            <w:tcW w:w="2245" w:type="dxa"/>
          </w:tcPr>
          <w:p w14:paraId="10C1339A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3/11</w:t>
            </w:r>
          </w:p>
        </w:tc>
        <w:tc>
          <w:tcPr>
            <w:tcW w:w="7650" w:type="dxa"/>
          </w:tcPr>
          <w:p w14:paraId="5EE545CE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11:00 AM </w:t>
            </w:r>
          </w:p>
        </w:tc>
      </w:tr>
      <w:tr w:rsidR="00D31D35" w:rsidRPr="00726EFB" w14:paraId="05560970" w14:textId="77777777" w:rsidTr="0065451E">
        <w:tc>
          <w:tcPr>
            <w:tcW w:w="2245" w:type="dxa"/>
          </w:tcPr>
          <w:p w14:paraId="37B74A3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3/13</w:t>
            </w:r>
          </w:p>
        </w:tc>
        <w:tc>
          <w:tcPr>
            <w:tcW w:w="7650" w:type="dxa"/>
          </w:tcPr>
          <w:p w14:paraId="0DA81C65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2FE8421C" w14:textId="77777777" w:rsidTr="0065451E">
        <w:tc>
          <w:tcPr>
            <w:tcW w:w="2245" w:type="dxa"/>
          </w:tcPr>
          <w:p w14:paraId="50B4D0B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3/20</w:t>
            </w:r>
          </w:p>
        </w:tc>
        <w:tc>
          <w:tcPr>
            <w:tcW w:w="7650" w:type="dxa"/>
          </w:tcPr>
          <w:p w14:paraId="43B91F08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1A2FFD81" w14:textId="77777777" w:rsidTr="0065451E">
        <w:tc>
          <w:tcPr>
            <w:tcW w:w="2245" w:type="dxa"/>
          </w:tcPr>
          <w:p w14:paraId="7C3CFB9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3/25</w:t>
            </w:r>
          </w:p>
        </w:tc>
        <w:tc>
          <w:tcPr>
            <w:tcW w:w="7650" w:type="dxa"/>
          </w:tcPr>
          <w:p w14:paraId="4A8CE4B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3:30 PM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3F14B5FD" w14:textId="77777777" w:rsidTr="0065451E">
        <w:tc>
          <w:tcPr>
            <w:tcW w:w="2245" w:type="dxa"/>
          </w:tcPr>
          <w:p w14:paraId="3E1D055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3/27</w:t>
            </w:r>
          </w:p>
        </w:tc>
        <w:tc>
          <w:tcPr>
            <w:tcW w:w="7650" w:type="dxa"/>
          </w:tcPr>
          <w:p w14:paraId="7A62E5BE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3B406B" w14:paraId="632FF73F" w14:textId="77777777" w:rsidTr="0065451E">
        <w:tc>
          <w:tcPr>
            <w:tcW w:w="9895" w:type="dxa"/>
            <w:gridSpan w:val="2"/>
          </w:tcPr>
          <w:p w14:paraId="18969071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April 2025 </w:t>
            </w:r>
          </w:p>
        </w:tc>
      </w:tr>
      <w:tr w:rsidR="00D31D35" w:rsidRPr="00726EFB" w14:paraId="44A32D03" w14:textId="77777777" w:rsidTr="0065451E">
        <w:tc>
          <w:tcPr>
            <w:tcW w:w="2245" w:type="dxa"/>
          </w:tcPr>
          <w:p w14:paraId="422D0E91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4/3</w:t>
            </w:r>
          </w:p>
        </w:tc>
        <w:tc>
          <w:tcPr>
            <w:tcW w:w="7650" w:type="dxa"/>
          </w:tcPr>
          <w:p w14:paraId="5594B2FB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2ECDB129" w14:textId="77777777" w:rsidTr="0065451E">
        <w:tc>
          <w:tcPr>
            <w:tcW w:w="2245" w:type="dxa"/>
          </w:tcPr>
          <w:p w14:paraId="4302A02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4/8</w:t>
            </w:r>
          </w:p>
        </w:tc>
        <w:tc>
          <w:tcPr>
            <w:tcW w:w="7650" w:type="dxa"/>
          </w:tcPr>
          <w:p w14:paraId="56C71717" w14:textId="728AD71A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 w:rsidRPr="00640DDE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="000B436C" w:rsidRPr="00640DDE">
              <w:rPr>
                <w:rFonts w:ascii="Calibri" w:eastAsia="Times New Roman" w:hAnsi="Calibri" w:cs="Calibri"/>
                <w:sz w:val="28"/>
                <w:szCs w:val="28"/>
              </w:rPr>
              <w:t>- 11:00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 AM </w:t>
            </w:r>
          </w:p>
        </w:tc>
      </w:tr>
      <w:tr w:rsidR="00D31D35" w:rsidRPr="00726EFB" w14:paraId="47AC3A8B" w14:textId="77777777" w:rsidTr="0065451E">
        <w:tc>
          <w:tcPr>
            <w:tcW w:w="2245" w:type="dxa"/>
          </w:tcPr>
          <w:p w14:paraId="241249A3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4/10</w:t>
            </w:r>
          </w:p>
        </w:tc>
        <w:tc>
          <w:tcPr>
            <w:tcW w:w="7650" w:type="dxa"/>
          </w:tcPr>
          <w:p w14:paraId="6C9FC096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40DDE">
              <w:rPr>
                <w:rFonts w:ascii="Calibri" w:eastAsia="Times New Roman" w:hAnsi="Calibri" w:cs="Calibri"/>
                <w:sz w:val="28"/>
                <w:szCs w:val="28"/>
              </w:rPr>
              <w:t>Thursday Food Pantry 3: - 5:00 PM</w:t>
            </w:r>
          </w:p>
        </w:tc>
      </w:tr>
      <w:tr w:rsidR="00D31D35" w:rsidRPr="00726EFB" w14:paraId="6AC93A8F" w14:textId="77777777" w:rsidTr="0065451E">
        <w:tc>
          <w:tcPr>
            <w:tcW w:w="2245" w:type="dxa"/>
          </w:tcPr>
          <w:p w14:paraId="354ED0AC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4/17</w:t>
            </w:r>
          </w:p>
        </w:tc>
        <w:tc>
          <w:tcPr>
            <w:tcW w:w="7650" w:type="dxa"/>
          </w:tcPr>
          <w:p w14:paraId="2BA818B9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4411E5F8" w14:textId="77777777" w:rsidTr="0065451E">
        <w:tc>
          <w:tcPr>
            <w:tcW w:w="2245" w:type="dxa"/>
          </w:tcPr>
          <w:p w14:paraId="44D8797C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4/21</w:t>
            </w:r>
          </w:p>
        </w:tc>
        <w:tc>
          <w:tcPr>
            <w:tcW w:w="7650" w:type="dxa"/>
          </w:tcPr>
          <w:p w14:paraId="3FB95580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7B1DA92C" w14:textId="77777777" w:rsidTr="0065451E">
        <w:tc>
          <w:tcPr>
            <w:tcW w:w="2245" w:type="dxa"/>
          </w:tcPr>
          <w:p w14:paraId="7DB0261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4/26 and 27</w:t>
            </w:r>
          </w:p>
        </w:tc>
        <w:tc>
          <w:tcPr>
            <w:tcW w:w="7650" w:type="dxa"/>
          </w:tcPr>
          <w:p w14:paraId="69B2601A" w14:textId="77777777" w:rsidR="00D31D35" w:rsidRPr="00640DDE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Annual Regional Meeting at Marriottsville </w:t>
            </w:r>
          </w:p>
        </w:tc>
      </w:tr>
      <w:tr w:rsidR="00D31D35" w:rsidRPr="003B406B" w14:paraId="7F751BE7" w14:textId="77777777" w:rsidTr="0065451E">
        <w:tc>
          <w:tcPr>
            <w:tcW w:w="9895" w:type="dxa"/>
            <w:gridSpan w:val="2"/>
          </w:tcPr>
          <w:p w14:paraId="3BEFF41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May 2025</w:t>
            </w:r>
          </w:p>
        </w:tc>
      </w:tr>
      <w:tr w:rsidR="00D31D35" w:rsidRPr="00726EFB" w14:paraId="40B8E762" w14:textId="77777777" w:rsidTr="0065451E">
        <w:tc>
          <w:tcPr>
            <w:tcW w:w="2245" w:type="dxa"/>
          </w:tcPr>
          <w:p w14:paraId="4ABC7A8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5/1</w:t>
            </w:r>
          </w:p>
        </w:tc>
        <w:tc>
          <w:tcPr>
            <w:tcW w:w="7650" w:type="dxa"/>
          </w:tcPr>
          <w:p w14:paraId="3BB598EF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24C435B2" w14:textId="77777777" w:rsidTr="0065451E">
        <w:tc>
          <w:tcPr>
            <w:tcW w:w="2245" w:type="dxa"/>
          </w:tcPr>
          <w:p w14:paraId="10917D4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5/8</w:t>
            </w:r>
          </w:p>
        </w:tc>
        <w:tc>
          <w:tcPr>
            <w:tcW w:w="7650" w:type="dxa"/>
          </w:tcPr>
          <w:p w14:paraId="38801577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3:30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3A789494" w14:textId="77777777" w:rsidTr="0065451E">
        <w:tc>
          <w:tcPr>
            <w:tcW w:w="2245" w:type="dxa"/>
          </w:tcPr>
          <w:p w14:paraId="164CC1BD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5/13</w:t>
            </w:r>
          </w:p>
        </w:tc>
        <w:tc>
          <w:tcPr>
            <w:tcW w:w="7650" w:type="dxa"/>
          </w:tcPr>
          <w:p w14:paraId="19B11B7F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11:00 AM </w:t>
            </w:r>
          </w:p>
        </w:tc>
      </w:tr>
      <w:tr w:rsidR="00D31D35" w:rsidRPr="00726EFB" w14:paraId="78DF43A2" w14:textId="77777777" w:rsidTr="0065451E">
        <w:tc>
          <w:tcPr>
            <w:tcW w:w="2245" w:type="dxa"/>
          </w:tcPr>
          <w:p w14:paraId="3EE8C982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5/15</w:t>
            </w:r>
          </w:p>
        </w:tc>
        <w:tc>
          <w:tcPr>
            <w:tcW w:w="7650" w:type="dxa"/>
          </w:tcPr>
          <w:p w14:paraId="03874E9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6390F61E" w14:textId="77777777" w:rsidTr="0065451E">
        <w:tc>
          <w:tcPr>
            <w:tcW w:w="2245" w:type="dxa"/>
          </w:tcPr>
          <w:p w14:paraId="283287F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5/22</w:t>
            </w:r>
          </w:p>
        </w:tc>
        <w:tc>
          <w:tcPr>
            <w:tcW w:w="7650" w:type="dxa"/>
          </w:tcPr>
          <w:p w14:paraId="359656E9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8:30 - 10:00 AM</w:t>
            </w:r>
          </w:p>
        </w:tc>
      </w:tr>
      <w:tr w:rsidR="00D31D35" w:rsidRPr="00726EFB" w14:paraId="4DF77691" w14:textId="77777777" w:rsidTr="0065451E">
        <w:tc>
          <w:tcPr>
            <w:tcW w:w="2245" w:type="dxa"/>
          </w:tcPr>
          <w:p w14:paraId="4B3ED60F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5/29</w:t>
            </w:r>
          </w:p>
        </w:tc>
        <w:tc>
          <w:tcPr>
            <w:tcW w:w="7650" w:type="dxa"/>
          </w:tcPr>
          <w:p w14:paraId="44A6CC46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8:30 - 10:00 AM</w:t>
            </w:r>
          </w:p>
        </w:tc>
      </w:tr>
      <w:tr w:rsidR="00D31D35" w:rsidRPr="003B406B" w14:paraId="0ACD323E" w14:textId="77777777" w:rsidTr="0065451E">
        <w:tc>
          <w:tcPr>
            <w:tcW w:w="9895" w:type="dxa"/>
            <w:gridSpan w:val="2"/>
          </w:tcPr>
          <w:p w14:paraId="298C6A0D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June 2025</w:t>
            </w:r>
          </w:p>
        </w:tc>
      </w:tr>
      <w:tr w:rsidR="00D31D35" w:rsidRPr="00726EFB" w14:paraId="1391D7D8" w14:textId="77777777" w:rsidTr="0065451E">
        <w:tc>
          <w:tcPr>
            <w:tcW w:w="2245" w:type="dxa"/>
          </w:tcPr>
          <w:p w14:paraId="7D0D2CDE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6/5</w:t>
            </w:r>
          </w:p>
        </w:tc>
        <w:tc>
          <w:tcPr>
            <w:tcW w:w="7650" w:type="dxa"/>
          </w:tcPr>
          <w:p w14:paraId="7D7F3143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8:30 - 10:00 AM</w:t>
            </w:r>
          </w:p>
        </w:tc>
      </w:tr>
      <w:tr w:rsidR="00D31D35" w:rsidRPr="00726EFB" w14:paraId="4F73B404" w14:textId="77777777" w:rsidTr="0065451E">
        <w:tc>
          <w:tcPr>
            <w:tcW w:w="2245" w:type="dxa"/>
          </w:tcPr>
          <w:p w14:paraId="5D1240B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6/8</w:t>
            </w:r>
          </w:p>
        </w:tc>
        <w:tc>
          <w:tcPr>
            <w:tcW w:w="7650" w:type="dxa"/>
          </w:tcPr>
          <w:p w14:paraId="2049EF72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Sunday Breaking Bread Fiesta at OLG </w:t>
            </w:r>
          </w:p>
        </w:tc>
      </w:tr>
      <w:tr w:rsidR="00D31D35" w:rsidRPr="00726EFB" w14:paraId="08224859" w14:textId="77777777" w:rsidTr="0065451E">
        <w:tc>
          <w:tcPr>
            <w:tcW w:w="2245" w:type="dxa"/>
          </w:tcPr>
          <w:p w14:paraId="24CDE1DC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6/10</w:t>
            </w:r>
          </w:p>
        </w:tc>
        <w:tc>
          <w:tcPr>
            <w:tcW w:w="7650" w:type="dxa"/>
          </w:tcPr>
          <w:p w14:paraId="095E77B0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9:30 AM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11:00 AM </w:t>
            </w:r>
          </w:p>
        </w:tc>
      </w:tr>
      <w:tr w:rsidR="00D31D35" w:rsidRPr="00726EFB" w14:paraId="5A54333F" w14:textId="77777777" w:rsidTr="0065451E">
        <w:tc>
          <w:tcPr>
            <w:tcW w:w="2245" w:type="dxa"/>
          </w:tcPr>
          <w:p w14:paraId="263E34A8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6/12</w:t>
            </w:r>
          </w:p>
        </w:tc>
        <w:tc>
          <w:tcPr>
            <w:tcW w:w="7650" w:type="dxa"/>
          </w:tcPr>
          <w:p w14:paraId="3B76DEF5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3:30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1A64042A" w14:textId="77777777" w:rsidTr="0065451E">
        <w:tc>
          <w:tcPr>
            <w:tcW w:w="2245" w:type="dxa"/>
          </w:tcPr>
          <w:p w14:paraId="6B3ED459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6/19</w:t>
            </w:r>
          </w:p>
        </w:tc>
        <w:tc>
          <w:tcPr>
            <w:tcW w:w="7650" w:type="dxa"/>
          </w:tcPr>
          <w:p w14:paraId="646539B7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783C2C20" w14:textId="77777777" w:rsidTr="0065451E">
        <w:tc>
          <w:tcPr>
            <w:tcW w:w="2245" w:type="dxa"/>
          </w:tcPr>
          <w:p w14:paraId="0A007B3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6/21 and 22</w:t>
            </w:r>
          </w:p>
        </w:tc>
        <w:tc>
          <w:tcPr>
            <w:tcW w:w="7650" w:type="dxa"/>
          </w:tcPr>
          <w:p w14:paraId="4F83395B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Begin School Supplies Flyer distribution and collection </w:t>
            </w:r>
          </w:p>
        </w:tc>
      </w:tr>
      <w:tr w:rsidR="00D31D35" w:rsidRPr="00726EFB" w14:paraId="20F6A55A" w14:textId="77777777" w:rsidTr="0065451E">
        <w:tc>
          <w:tcPr>
            <w:tcW w:w="2245" w:type="dxa"/>
          </w:tcPr>
          <w:p w14:paraId="3775C02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6/24</w:t>
            </w:r>
          </w:p>
        </w:tc>
        <w:tc>
          <w:tcPr>
            <w:tcW w:w="7650" w:type="dxa"/>
          </w:tcPr>
          <w:p w14:paraId="3B5AAEF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Tuesday SVDP Meeting at 3:30 PM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and End of Year Picnic </w:t>
            </w:r>
          </w:p>
        </w:tc>
      </w:tr>
      <w:tr w:rsidR="00D31D35" w:rsidRPr="00726EFB" w14:paraId="081FD330" w14:textId="77777777" w:rsidTr="0065451E">
        <w:tc>
          <w:tcPr>
            <w:tcW w:w="2245" w:type="dxa"/>
          </w:tcPr>
          <w:p w14:paraId="313237F3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6/28 and 29</w:t>
            </w:r>
          </w:p>
        </w:tc>
        <w:tc>
          <w:tcPr>
            <w:tcW w:w="7650" w:type="dxa"/>
          </w:tcPr>
          <w:p w14:paraId="6E993F57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School Supplies Flyer distribution and collection </w:t>
            </w:r>
          </w:p>
        </w:tc>
      </w:tr>
      <w:tr w:rsidR="00D31D35" w:rsidRPr="003B406B" w14:paraId="301CB7AB" w14:textId="77777777" w:rsidTr="0065451E">
        <w:tc>
          <w:tcPr>
            <w:tcW w:w="9895" w:type="dxa"/>
            <w:gridSpan w:val="2"/>
          </w:tcPr>
          <w:p w14:paraId="47F57F2D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726EF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July 2025</w:t>
            </w:r>
          </w:p>
        </w:tc>
      </w:tr>
      <w:tr w:rsidR="00D31D35" w:rsidRPr="00726EFB" w14:paraId="2687AA02" w14:textId="77777777" w:rsidTr="0065451E">
        <w:tc>
          <w:tcPr>
            <w:tcW w:w="2245" w:type="dxa"/>
          </w:tcPr>
          <w:p w14:paraId="58BED830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7/3</w:t>
            </w:r>
          </w:p>
        </w:tc>
        <w:tc>
          <w:tcPr>
            <w:tcW w:w="7650" w:type="dxa"/>
          </w:tcPr>
          <w:p w14:paraId="2C7884B4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1DD908AD" w14:textId="77777777" w:rsidTr="0065451E">
        <w:tc>
          <w:tcPr>
            <w:tcW w:w="2245" w:type="dxa"/>
          </w:tcPr>
          <w:p w14:paraId="3D91E68B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7/5 and 6</w:t>
            </w:r>
          </w:p>
        </w:tc>
        <w:tc>
          <w:tcPr>
            <w:tcW w:w="7650" w:type="dxa"/>
          </w:tcPr>
          <w:p w14:paraId="214637D7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School Supplies Flyer distribution and collection </w:t>
            </w:r>
          </w:p>
        </w:tc>
      </w:tr>
      <w:tr w:rsidR="00D31D35" w:rsidRPr="00726EFB" w14:paraId="44FFB0C5" w14:textId="77777777" w:rsidTr="0065451E">
        <w:tc>
          <w:tcPr>
            <w:tcW w:w="2245" w:type="dxa"/>
          </w:tcPr>
          <w:p w14:paraId="2A2E98F6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7/10</w:t>
            </w:r>
          </w:p>
        </w:tc>
        <w:tc>
          <w:tcPr>
            <w:tcW w:w="7650" w:type="dxa"/>
          </w:tcPr>
          <w:p w14:paraId="58AECD1D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Thursday Food Pantry 3:30</w:t>
            </w:r>
            <w:r w:rsidRPr="003B406B">
              <w:rPr>
                <w:rFonts w:ascii="Calibri" w:eastAsia="Times New Roman" w:hAnsi="Calibri" w:cs="Calibri"/>
                <w:sz w:val="28"/>
                <w:szCs w:val="28"/>
              </w:rPr>
              <w:t xml:space="preserve"> - </w:t>
            </w: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5:00 PM </w:t>
            </w:r>
          </w:p>
        </w:tc>
      </w:tr>
      <w:tr w:rsidR="00D31D35" w:rsidRPr="00726EFB" w14:paraId="1AA52314" w14:textId="77777777" w:rsidTr="0065451E">
        <w:tc>
          <w:tcPr>
            <w:tcW w:w="2245" w:type="dxa"/>
          </w:tcPr>
          <w:p w14:paraId="202D4A3D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7/12 and 13</w:t>
            </w:r>
          </w:p>
        </w:tc>
        <w:tc>
          <w:tcPr>
            <w:tcW w:w="7650" w:type="dxa"/>
          </w:tcPr>
          <w:p w14:paraId="0485C361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School Supplies Flyer distribution and collection </w:t>
            </w:r>
          </w:p>
        </w:tc>
      </w:tr>
      <w:tr w:rsidR="00D31D35" w:rsidRPr="00726EFB" w14:paraId="4ABECFBE" w14:textId="77777777" w:rsidTr="0065451E">
        <w:tc>
          <w:tcPr>
            <w:tcW w:w="2245" w:type="dxa"/>
          </w:tcPr>
          <w:p w14:paraId="4C3F6AA4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7/17</w:t>
            </w:r>
          </w:p>
        </w:tc>
        <w:tc>
          <w:tcPr>
            <w:tcW w:w="7650" w:type="dxa"/>
          </w:tcPr>
          <w:p w14:paraId="37EAEE25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07A784C9" w14:textId="77777777" w:rsidTr="0065451E">
        <w:tc>
          <w:tcPr>
            <w:tcW w:w="2245" w:type="dxa"/>
          </w:tcPr>
          <w:p w14:paraId="15347EBF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7/19 and 20</w:t>
            </w:r>
          </w:p>
        </w:tc>
        <w:tc>
          <w:tcPr>
            <w:tcW w:w="7650" w:type="dxa"/>
          </w:tcPr>
          <w:p w14:paraId="19EF2D3F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School Supplies Flyer distribution and collection </w:t>
            </w:r>
          </w:p>
        </w:tc>
      </w:tr>
      <w:tr w:rsidR="00D31D35" w:rsidRPr="00726EFB" w14:paraId="4C8D5A7D" w14:textId="77777777" w:rsidTr="0065451E">
        <w:tc>
          <w:tcPr>
            <w:tcW w:w="2245" w:type="dxa"/>
          </w:tcPr>
          <w:p w14:paraId="409DBDA7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7/24</w:t>
            </w:r>
          </w:p>
        </w:tc>
        <w:tc>
          <w:tcPr>
            <w:tcW w:w="7650" w:type="dxa"/>
          </w:tcPr>
          <w:p w14:paraId="7E819711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 xml:space="preserve">Thursday Food Pantry 8:30 - 10:00 AM </w:t>
            </w:r>
          </w:p>
        </w:tc>
      </w:tr>
      <w:tr w:rsidR="00D31D35" w:rsidRPr="00726EFB" w14:paraId="45A78F82" w14:textId="77777777" w:rsidTr="0065451E">
        <w:tc>
          <w:tcPr>
            <w:tcW w:w="2245" w:type="dxa"/>
          </w:tcPr>
          <w:p w14:paraId="65D55C3A" w14:textId="77777777" w:rsidR="00D31D35" w:rsidRPr="003B406B" w:rsidRDefault="00D31D35" w:rsidP="0065451E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7/26 and 27</w:t>
            </w:r>
          </w:p>
        </w:tc>
        <w:tc>
          <w:tcPr>
            <w:tcW w:w="7650" w:type="dxa"/>
          </w:tcPr>
          <w:p w14:paraId="45400FB6" w14:textId="77777777" w:rsidR="00D31D35" w:rsidRPr="00726EFB" w:rsidRDefault="00D31D35" w:rsidP="0065451E">
            <w:pPr>
              <w:spacing w:after="0"/>
              <w:rPr>
                <w:rFonts w:ascii="Calibri" w:eastAsia="Times New Roman" w:hAnsi="Calibri" w:cs="Calibri"/>
              </w:rPr>
            </w:pPr>
            <w:r w:rsidRPr="00726EFB">
              <w:rPr>
                <w:rFonts w:ascii="Calibri" w:eastAsia="Times New Roman" w:hAnsi="Calibri" w:cs="Calibri"/>
                <w:sz w:val="28"/>
                <w:szCs w:val="28"/>
              </w:rPr>
              <w:t>School Supplies Flyer distribution and collection</w:t>
            </w:r>
          </w:p>
        </w:tc>
      </w:tr>
    </w:tbl>
    <w:p w14:paraId="483958A0" w14:textId="77777777" w:rsidR="00D31D35" w:rsidRPr="00726EFB" w:rsidRDefault="00D31D35" w:rsidP="00D31D35"/>
    <w:p w14:paraId="257530A3" w14:textId="6632B5CE" w:rsidR="00B47981" w:rsidRDefault="00B47981">
      <w:pPr>
        <w:rPr>
          <w:bCs/>
        </w:rPr>
      </w:pPr>
      <w:r>
        <w:rPr>
          <w:bCs/>
        </w:rP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65"/>
        <w:gridCol w:w="7650"/>
      </w:tblGrid>
      <w:tr w:rsidR="000B58D0" w:rsidRPr="000B58D0" w14:paraId="27672762" w14:textId="77777777" w:rsidTr="000B58D0">
        <w:tc>
          <w:tcPr>
            <w:tcW w:w="2065" w:type="dxa"/>
          </w:tcPr>
          <w:p w14:paraId="2D04663E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lastRenderedPageBreak/>
              <w:t xml:space="preserve">October 2024 </w:t>
            </w:r>
          </w:p>
        </w:tc>
        <w:tc>
          <w:tcPr>
            <w:tcW w:w="7650" w:type="dxa"/>
          </w:tcPr>
          <w:p w14:paraId="1CD317FD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1F274CF6" w14:textId="77777777" w:rsidTr="000B58D0">
        <w:tc>
          <w:tcPr>
            <w:tcW w:w="2065" w:type="dxa"/>
          </w:tcPr>
          <w:p w14:paraId="3B5E980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10/21 </w:t>
            </w:r>
          </w:p>
        </w:tc>
        <w:tc>
          <w:tcPr>
            <w:tcW w:w="7650" w:type="dxa"/>
          </w:tcPr>
          <w:p w14:paraId="36FBB5B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3 </w:t>
            </w:r>
          </w:p>
        </w:tc>
      </w:tr>
      <w:tr w:rsidR="000B58D0" w:rsidRPr="000B58D0" w14:paraId="26FB2806" w14:textId="77777777" w:rsidTr="000B58D0">
        <w:tc>
          <w:tcPr>
            <w:tcW w:w="2065" w:type="dxa"/>
          </w:tcPr>
          <w:p w14:paraId="41C03D2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10/22 </w:t>
            </w:r>
          </w:p>
        </w:tc>
        <w:tc>
          <w:tcPr>
            <w:tcW w:w="7650" w:type="dxa"/>
          </w:tcPr>
          <w:p w14:paraId="06F7CFF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3:30 PM </w:t>
            </w:r>
          </w:p>
        </w:tc>
      </w:tr>
      <w:tr w:rsidR="000B58D0" w:rsidRPr="000B58D0" w14:paraId="027C64C5" w14:textId="77777777" w:rsidTr="000B58D0">
        <w:tc>
          <w:tcPr>
            <w:tcW w:w="2065" w:type="dxa"/>
          </w:tcPr>
          <w:p w14:paraId="0C3B39A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10/24 </w:t>
            </w:r>
          </w:p>
        </w:tc>
        <w:tc>
          <w:tcPr>
            <w:tcW w:w="7650" w:type="dxa"/>
          </w:tcPr>
          <w:p w14:paraId="571ED25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D3A47C0" w14:textId="77777777" w:rsidTr="000B58D0">
        <w:tc>
          <w:tcPr>
            <w:tcW w:w="2065" w:type="dxa"/>
          </w:tcPr>
          <w:p w14:paraId="793296E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10/26 and 27 </w:t>
            </w:r>
          </w:p>
        </w:tc>
        <w:tc>
          <w:tcPr>
            <w:tcW w:w="7650" w:type="dxa"/>
          </w:tcPr>
          <w:p w14:paraId="4D0E1E99" w14:textId="77777777" w:rsid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Begin Giving Tree Distribution of Gift Cards at all Masses </w:t>
            </w:r>
          </w:p>
          <w:p w14:paraId="24D51F9A" w14:textId="5E3908A9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Carol Curran speaks at all Masses on SVdP Recruitment </w:t>
            </w:r>
          </w:p>
        </w:tc>
      </w:tr>
      <w:tr w:rsidR="000B58D0" w:rsidRPr="000B58D0" w14:paraId="7C39CD57" w14:textId="77777777" w:rsidTr="000B58D0">
        <w:tc>
          <w:tcPr>
            <w:tcW w:w="2065" w:type="dxa"/>
          </w:tcPr>
          <w:p w14:paraId="2FDF54B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10/28 </w:t>
            </w:r>
          </w:p>
        </w:tc>
        <w:tc>
          <w:tcPr>
            <w:tcW w:w="7650" w:type="dxa"/>
          </w:tcPr>
          <w:p w14:paraId="25C19A4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4 </w:t>
            </w:r>
          </w:p>
        </w:tc>
      </w:tr>
      <w:tr w:rsidR="000B58D0" w:rsidRPr="000B58D0" w14:paraId="040DB14A" w14:textId="77777777" w:rsidTr="000B58D0">
        <w:tc>
          <w:tcPr>
            <w:tcW w:w="2065" w:type="dxa"/>
          </w:tcPr>
          <w:p w14:paraId="50876D3A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November 2024 </w:t>
            </w:r>
          </w:p>
        </w:tc>
        <w:tc>
          <w:tcPr>
            <w:tcW w:w="7650" w:type="dxa"/>
          </w:tcPr>
          <w:p w14:paraId="76763630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6B9FAE6C" w14:textId="77777777" w:rsidTr="000B58D0">
        <w:tc>
          <w:tcPr>
            <w:tcW w:w="2065" w:type="dxa"/>
          </w:tcPr>
          <w:p w14:paraId="1C57285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11/2 and 3 </w:t>
            </w:r>
          </w:p>
        </w:tc>
        <w:tc>
          <w:tcPr>
            <w:tcW w:w="7650" w:type="dxa"/>
          </w:tcPr>
          <w:p w14:paraId="56B478B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62BDA56D" w14:textId="77777777" w:rsidTr="000B58D0">
        <w:tc>
          <w:tcPr>
            <w:tcW w:w="2065" w:type="dxa"/>
          </w:tcPr>
          <w:p w14:paraId="67F35D9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11/4 </w:t>
            </w:r>
          </w:p>
        </w:tc>
        <w:tc>
          <w:tcPr>
            <w:tcW w:w="7650" w:type="dxa"/>
          </w:tcPr>
          <w:p w14:paraId="7E59791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1 </w:t>
            </w:r>
          </w:p>
        </w:tc>
      </w:tr>
      <w:tr w:rsidR="000B58D0" w:rsidRPr="000B58D0" w14:paraId="5F3251B6" w14:textId="77777777" w:rsidTr="000B58D0">
        <w:tc>
          <w:tcPr>
            <w:tcW w:w="2065" w:type="dxa"/>
          </w:tcPr>
          <w:p w14:paraId="2080398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11/7 </w:t>
            </w:r>
          </w:p>
        </w:tc>
        <w:tc>
          <w:tcPr>
            <w:tcW w:w="7650" w:type="dxa"/>
          </w:tcPr>
          <w:p w14:paraId="722C2F0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6FF8AFD5" w14:textId="77777777" w:rsidTr="000B58D0">
        <w:tc>
          <w:tcPr>
            <w:tcW w:w="2065" w:type="dxa"/>
          </w:tcPr>
          <w:p w14:paraId="2875AEC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11/9 </w:t>
            </w:r>
          </w:p>
        </w:tc>
        <w:tc>
          <w:tcPr>
            <w:tcW w:w="7650" w:type="dxa"/>
          </w:tcPr>
          <w:p w14:paraId="45BDCA5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Vinnie’s in the Vineyard, Saturday 9AM to 11AN St. Edmund’s </w:t>
            </w:r>
          </w:p>
        </w:tc>
      </w:tr>
      <w:tr w:rsidR="000B58D0" w:rsidRPr="000B58D0" w14:paraId="42BED09B" w14:textId="77777777" w:rsidTr="000B58D0">
        <w:tc>
          <w:tcPr>
            <w:tcW w:w="2065" w:type="dxa"/>
          </w:tcPr>
          <w:p w14:paraId="327E612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11/9-10  </w:t>
            </w:r>
          </w:p>
        </w:tc>
        <w:tc>
          <w:tcPr>
            <w:tcW w:w="7650" w:type="dxa"/>
          </w:tcPr>
          <w:p w14:paraId="35613EC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6D45E45C" w14:textId="77777777" w:rsidTr="000B58D0">
        <w:tc>
          <w:tcPr>
            <w:tcW w:w="2065" w:type="dxa"/>
          </w:tcPr>
          <w:p w14:paraId="2D5599C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11/11 </w:t>
            </w:r>
          </w:p>
        </w:tc>
        <w:tc>
          <w:tcPr>
            <w:tcW w:w="7650" w:type="dxa"/>
          </w:tcPr>
          <w:p w14:paraId="47FA695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2 </w:t>
            </w:r>
          </w:p>
        </w:tc>
      </w:tr>
      <w:tr w:rsidR="000B58D0" w:rsidRPr="000B58D0" w14:paraId="270A3195" w14:textId="77777777" w:rsidTr="000B58D0">
        <w:tc>
          <w:tcPr>
            <w:tcW w:w="2065" w:type="dxa"/>
          </w:tcPr>
          <w:p w14:paraId="2D5682F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11/12 </w:t>
            </w:r>
          </w:p>
        </w:tc>
        <w:tc>
          <w:tcPr>
            <w:tcW w:w="7650" w:type="dxa"/>
          </w:tcPr>
          <w:p w14:paraId="6AEA82E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</w:t>
            </w:r>
          </w:p>
        </w:tc>
      </w:tr>
      <w:tr w:rsidR="000B58D0" w:rsidRPr="000B58D0" w14:paraId="633971CC" w14:textId="77777777" w:rsidTr="000B58D0">
        <w:tc>
          <w:tcPr>
            <w:tcW w:w="2065" w:type="dxa"/>
          </w:tcPr>
          <w:p w14:paraId="4D1CEEE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11/14 </w:t>
            </w:r>
          </w:p>
        </w:tc>
        <w:tc>
          <w:tcPr>
            <w:tcW w:w="7650" w:type="dxa"/>
          </w:tcPr>
          <w:p w14:paraId="6A06029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</w:p>
        </w:tc>
      </w:tr>
      <w:tr w:rsidR="000B58D0" w:rsidRPr="000B58D0" w14:paraId="1DE78B22" w14:textId="77777777" w:rsidTr="000B58D0">
        <w:tc>
          <w:tcPr>
            <w:tcW w:w="2065" w:type="dxa"/>
          </w:tcPr>
          <w:p w14:paraId="2DCF88C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11/16 and 17 </w:t>
            </w:r>
          </w:p>
        </w:tc>
        <w:tc>
          <w:tcPr>
            <w:tcW w:w="7650" w:type="dxa"/>
          </w:tcPr>
          <w:p w14:paraId="0DBE58A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64B39D1D" w14:textId="77777777" w:rsidTr="000B58D0">
        <w:tc>
          <w:tcPr>
            <w:tcW w:w="2065" w:type="dxa"/>
          </w:tcPr>
          <w:p w14:paraId="56D154F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11/18 </w:t>
            </w:r>
          </w:p>
        </w:tc>
        <w:tc>
          <w:tcPr>
            <w:tcW w:w="7650" w:type="dxa"/>
          </w:tcPr>
          <w:p w14:paraId="37B4873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3 </w:t>
            </w:r>
          </w:p>
        </w:tc>
      </w:tr>
      <w:tr w:rsidR="000B58D0" w:rsidRPr="000B58D0" w14:paraId="0276ED6B" w14:textId="77777777" w:rsidTr="000B58D0">
        <w:tc>
          <w:tcPr>
            <w:tcW w:w="2065" w:type="dxa"/>
          </w:tcPr>
          <w:p w14:paraId="599F449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11/19 </w:t>
            </w:r>
          </w:p>
        </w:tc>
        <w:tc>
          <w:tcPr>
            <w:tcW w:w="7650" w:type="dxa"/>
          </w:tcPr>
          <w:p w14:paraId="4E1733A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3:30 PM </w:t>
            </w:r>
          </w:p>
        </w:tc>
      </w:tr>
      <w:tr w:rsidR="000B58D0" w:rsidRPr="000B58D0" w14:paraId="7E998A52" w14:textId="77777777" w:rsidTr="000B58D0">
        <w:tc>
          <w:tcPr>
            <w:tcW w:w="2065" w:type="dxa"/>
          </w:tcPr>
          <w:p w14:paraId="277EE28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11/21 </w:t>
            </w:r>
          </w:p>
        </w:tc>
        <w:tc>
          <w:tcPr>
            <w:tcW w:w="7650" w:type="dxa"/>
          </w:tcPr>
          <w:p w14:paraId="49C5723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72A4173B" w14:textId="77777777" w:rsidTr="000B58D0">
        <w:tc>
          <w:tcPr>
            <w:tcW w:w="2065" w:type="dxa"/>
          </w:tcPr>
          <w:p w14:paraId="635C58B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11/25 </w:t>
            </w:r>
          </w:p>
        </w:tc>
        <w:tc>
          <w:tcPr>
            <w:tcW w:w="7650" w:type="dxa"/>
          </w:tcPr>
          <w:p w14:paraId="68C5025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4 </w:t>
            </w:r>
          </w:p>
        </w:tc>
      </w:tr>
      <w:tr w:rsidR="000B58D0" w:rsidRPr="000B58D0" w14:paraId="4E455276" w14:textId="77777777" w:rsidTr="000B58D0">
        <w:tc>
          <w:tcPr>
            <w:tcW w:w="2065" w:type="dxa"/>
          </w:tcPr>
          <w:p w14:paraId="1C1C15A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11/28 </w:t>
            </w:r>
          </w:p>
        </w:tc>
        <w:tc>
          <w:tcPr>
            <w:tcW w:w="7650" w:type="dxa"/>
          </w:tcPr>
          <w:p w14:paraId="7C76FAE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Thanksgiving and No Food Pantry </w:t>
            </w:r>
          </w:p>
        </w:tc>
      </w:tr>
      <w:tr w:rsidR="000B58D0" w:rsidRPr="000B58D0" w14:paraId="603C377A" w14:textId="77777777" w:rsidTr="000B58D0">
        <w:tc>
          <w:tcPr>
            <w:tcW w:w="2065" w:type="dxa"/>
          </w:tcPr>
          <w:p w14:paraId="547966C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11/30 and 12/1 </w:t>
            </w:r>
          </w:p>
        </w:tc>
        <w:tc>
          <w:tcPr>
            <w:tcW w:w="7650" w:type="dxa"/>
          </w:tcPr>
          <w:p w14:paraId="506918C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Giving Tree Distribution of Gift Cards at all Masses </w:t>
            </w:r>
          </w:p>
        </w:tc>
      </w:tr>
      <w:tr w:rsidR="000B58D0" w:rsidRPr="000B58D0" w14:paraId="2452E426" w14:textId="77777777" w:rsidTr="000B58D0">
        <w:tc>
          <w:tcPr>
            <w:tcW w:w="2065" w:type="dxa"/>
          </w:tcPr>
          <w:p w14:paraId="01291E5D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December 2025 </w:t>
            </w:r>
          </w:p>
        </w:tc>
        <w:tc>
          <w:tcPr>
            <w:tcW w:w="7650" w:type="dxa"/>
          </w:tcPr>
          <w:p w14:paraId="217E7D80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723B2AAE" w14:textId="77777777" w:rsidTr="000B58D0">
        <w:tc>
          <w:tcPr>
            <w:tcW w:w="2065" w:type="dxa"/>
          </w:tcPr>
          <w:p w14:paraId="1B074E3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12/1 </w:t>
            </w:r>
          </w:p>
        </w:tc>
        <w:tc>
          <w:tcPr>
            <w:tcW w:w="7650" w:type="dxa"/>
          </w:tcPr>
          <w:p w14:paraId="0250BCB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Assemble all Giving Tree envelopes </w:t>
            </w:r>
          </w:p>
        </w:tc>
      </w:tr>
      <w:tr w:rsidR="000B58D0" w:rsidRPr="000B58D0" w14:paraId="538F74EA" w14:textId="77777777" w:rsidTr="000B58D0">
        <w:tc>
          <w:tcPr>
            <w:tcW w:w="2065" w:type="dxa"/>
          </w:tcPr>
          <w:p w14:paraId="62E1453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12/2 </w:t>
            </w:r>
          </w:p>
        </w:tc>
        <w:tc>
          <w:tcPr>
            <w:tcW w:w="7650" w:type="dxa"/>
          </w:tcPr>
          <w:p w14:paraId="7729B13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1 </w:t>
            </w:r>
          </w:p>
        </w:tc>
      </w:tr>
      <w:tr w:rsidR="000B58D0" w:rsidRPr="000B58D0" w14:paraId="61E46C9A" w14:textId="77777777" w:rsidTr="000B58D0">
        <w:tc>
          <w:tcPr>
            <w:tcW w:w="2065" w:type="dxa"/>
          </w:tcPr>
          <w:p w14:paraId="4185087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12/5 </w:t>
            </w:r>
          </w:p>
        </w:tc>
        <w:tc>
          <w:tcPr>
            <w:tcW w:w="7650" w:type="dxa"/>
          </w:tcPr>
          <w:p w14:paraId="27A3178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and begin Giving Tree Envelope distribution </w:t>
            </w:r>
          </w:p>
        </w:tc>
      </w:tr>
      <w:tr w:rsidR="000B58D0" w:rsidRPr="000B58D0" w14:paraId="0ABAF1BF" w14:textId="77777777" w:rsidTr="000B58D0">
        <w:tc>
          <w:tcPr>
            <w:tcW w:w="2065" w:type="dxa"/>
          </w:tcPr>
          <w:p w14:paraId="13273A7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12/9 </w:t>
            </w:r>
          </w:p>
        </w:tc>
        <w:tc>
          <w:tcPr>
            <w:tcW w:w="7650" w:type="dxa"/>
          </w:tcPr>
          <w:p w14:paraId="62FBD8D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2 </w:t>
            </w:r>
          </w:p>
        </w:tc>
      </w:tr>
      <w:tr w:rsidR="000B58D0" w:rsidRPr="000B58D0" w14:paraId="7D7F93F2" w14:textId="77777777" w:rsidTr="000B58D0">
        <w:tc>
          <w:tcPr>
            <w:tcW w:w="2065" w:type="dxa"/>
          </w:tcPr>
          <w:p w14:paraId="40D8E62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12/10 </w:t>
            </w:r>
          </w:p>
        </w:tc>
        <w:tc>
          <w:tcPr>
            <w:tcW w:w="7650" w:type="dxa"/>
          </w:tcPr>
          <w:p w14:paraId="5C02681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- 11:00 AM followed by Christmas Luncheon in DH </w:t>
            </w:r>
          </w:p>
        </w:tc>
      </w:tr>
      <w:tr w:rsidR="000B58D0" w:rsidRPr="000B58D0" w14:paraId="7BBAE4F6" w14:textId="77777777" w:rsidTr="000B58D0">
        <w:tc>
          <w:tcPr>
            <w:tcW w:w="2065" w:type="dxa"/>
          </w:tcPr>
          <w:p w14:paraId="225BA81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lastRenderedPageBreak/>
              <w:t xml:space="preserve">12/12 </w:t>
            </w:r>
          </w:p>
        </w:tc>
        <w:tc>
          <w:tcPr>
            <w:tcW w:w="7650" w:type="dxa"/>
          </w:tcPr>
          <w:p w14:paraId="314D74D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</w:p>
        </w:tc>
      </w:tr>
      <w:tr w:rsidR="000B58D0" w:rsidRPr="000B58D0" w14:paraId="12E5341A" w14:textId="77777777" w:rsidTr="000B58D0">
        <w:tc>
          <w:tcPr>
            <w:tcW w:w="2065" w:type="dxa"/>
          </w:tcPr>
          <w:p w14:paraId="4BEEBDA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12/16 </w:t>
            </w:r>
          </w:p>
        </w:tc>
        <w:tc>
          <w:tcPr>
            <w:tcW w:w="7650" w:type="dxa"/>
          </w:tcPr>
          <w:p w14:paraId="20EDCAE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3 </w:t>
            </w:r>
          </w:p>
        </w:tc>
      </w:tr>
      <w:tr w:rsidR="000B58D0" w:rsidRPr="000B58D0" w14:paraId="1D2F6CE0" w14:textId="77777777" w:rsidTr="000B58D0">
        <w:tc>
          <w:tcPr>
            <w:tcW w:w="2065" w:type="dxa"/>
          </w:tcPr>
          <w:p w14:paraId="7E0C774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12/19 </w:t>
            </w:r>
          </w:p>
        </w:tc>
        <w:tc>
          <w:tcPr>
            <w:tcW w:w="7650" w:type="dxa"/>
          </w:tcPr>
          <w:p w14:paraId="3F49A51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and begin Giving Tree Envelope distribution </w:t>
            </w:r>
          </w:p>
        </w:tc>
      </w:tr>
      <w:tr w:rsidR="000B58D0" w:rsidRPr="000B58D0" w14:paraId="1851DA71" w14:textId="77777777" w:rsidTr="000B58D0">
        <w:tc>
          <w:tcPr>
            <w:tcW w:w="2065" w:type="dxa"/>
          </w:tcPr>
          <w:p w14:paraId="3F70909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12/21 and 22 </w:t>
            </w:r>
          </w:p>
        </w:tc>
        <w:tc>
          <w:tcPr>
            <w:tcW w:w="7650" w:type="dxa"/>
          </w:tcPr>
          <w:p w14:paraId="5C67A1B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Begin Souper Bowl Grid Contributions </w:t>
            </w:r>
          </w:p>
        </w:tc>
      </w:tr>
      <w:tr w:rsidR="000B58D0" w:rsidRPr="000B58D0" w14:paraId="2FC9DF24" w14:textId="77777777" w:rsidTr="000B58D0">
        <w:tc>
          <w:tcPr>
            <w:tcW w:w="2065" w:type="dxa"/>
          </w:tcPr>
          <w:p w14:paraId="1735E22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12/23 </w:t>
            </w:r>
          </w:p>
        </w:tc>
        <w:tc>
          <w:tcPr>
            <w:tcW w:w="7650" w:type="dxa"/>
          </w:tcPr>
          <w:p w14:paraId="0932392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4 </w:t>
            </w:r>
          </w:p>
        </w:tc>
      </w:tr>
      <w:tr w:rsidR="000B58D0" w:rsidRPr="000B58D0" w14:paraId="1D95357D" w14:textId="77777777" w:rsidTr="000B58D0">
        <w:tc>
          <w:tcPr>
            <w:tcW w:w="2065" w:type="dxa"/>
          </w:tcPr>
          <w:p w14:paraId="6E823F1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12/26 </w:t>
            </w:r>
          </w:p>
        </w:tc>
        <w:tc>
          <w:tcPr>
            <w:tcW w:w="7650" w:type="dxa"/>
          </w:tcPr>
          <w:p w14:paraId="15BA6AF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11237DFA" w14:textId="77777777" w:rsidTr="000B58D0">
        <w:tc>
          <w:tcPr>
            <w:tcW w:w="2065" w:type="dxa"/>
          </w:tcPr>
          <w:p w14:paraId="0031B48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12/28 and 29 </w:t>
            </w:r>
          </w:p>
        </w:tc>
        <w:tc>
          <w:tcPr>
            <w:tcW w:w="7650" w:type="dxa"/>
          </w:tcPr>
          <w:p w14:paraId="0DE7A11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648FDA48" w14:textId="77777777" w:rsidTr="000B58D0">
        <w:tc>
          <w:tcPr>
            <w:tcW w:w="2065" w:type="dxa"/>
          </w:tcPr>
          <w:p w14:paraId="19A4941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12/30 </w:t>
            </w:r>
          </w:p>
        </w:tc>
        <w:tc>
          <w:tcPr>
            <w:tcW w:w="7650" w:type="dxa"/>
          </w:tcPr>
          <w:p w14:paraId="59D282E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Team 1 </w:t>
            </w:r>
          </w:p>
        </w:tc>
      </w:tr>
      <w:tr w:rsidR="000B58D0" w:rsidRPr="000B58D0" w14:paraId="1F13CF8E" w14:textId="77777777" w:rsidTr="000B58D0">
        <w:tc>
          <w:tcPr>
            <w:tcW w:w="2065" w:type="dxa"/>
          </w:tcPr>
          <w:p w14:paraId="7DB5E713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January 2025 </w:t>
            </w:r>
          </w:p>
        </w:tc>
        <w:tc>
          <w:tcPr>
            <w:tcW w:w="7650" w:type="dxa"/>
          </w:tcPr>
          <w:p w14:paraId="466ECBD2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0826F4AF" w14:textId="77777777" w:rsidTr="000B58D0">
        <w:tc>
          <w:tcPr>
            <w:tcW w:w="2065" w:type="dxa"/>
          </w:tcPr>
          <w:p w14:paraId="560E40C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 2 </w:t>
            </w:r>
          </w:p>
        </w:tc>
        <w:tc>
          <w:tcPr>
            <w:tcW w:w="7650" w:type="dxa"/>
          </w:tcPr>
          <w:p w14:paraId="7BD88D2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35409ADD" w14:textId="77777777" w:rsidTr="000B58D0">
        <w:tc>
          <w:tcPr>
            <w:tcW w:w="2065" w:type="dxa"/>
          </w:tcPr>
          <w:p w14:paraId="59858BE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4 and 5 </w:t>
            </w:r>
          </w:p>
        </w:tc>
        <w:tc>
          <w:tcPr>
            <w:tcW w:w="7650" w:type="dxa"/>
          </w:tcPr>
          <w:p w14:paraId="73541A5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4D3ACAFB" w14:textId="77777777" w:rsidTr="000B58D0">
        <w:tc>
          <w:tcPr>
            <w:tcW w:w="2065" w:type="dxa"/>
          </w:tcPr>
          <w:p w14:paraId="0A81E8E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9 </w:t>
            </w:r>
          </w:p>
        </w:tc>
        <w:tc>
          <w:tcPr>
            <w:tcW w:w="7650" w:type="dxa"/>
          </w:tcPr>
          <w:p w14:paraId="34D1A15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</w:p>
        </w:tc>
      </w:tr>
      <w:tr w:rsidR="000B58D0" w:rsidRPr="000B58D0" w14:paraId="4CDD7343" w14:textId="77777777" w:rsidTr="000B58D0">
        <w:tc>
          <w:tcPr>
            <w:tcW w:w="2065" w:type="dxa"/>
          </w:tcPr>
          <w:p w14:paraId="6389DCE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11 and 12 </w:t>
            </w:r>
          </w:p>
        </w:tc>
        <w:tc>
          <w:tcPr>
            <w:tcW w:w="7650" w:type="dxa"/>
          </w:tcPr>
          <w:p w14:paraId="3AED062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4666F4F9" w14:textId="77777777" w:rsidTr="000B58D0">
        <w:tc>
          <w:tcPr>
            <w:tcW w:w="2065" w:type="dxa"/>
          </w:tcPr>
          <w:p w14:paraId="669BA5C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14 </w:t>
            </w:r>
          </w:p>
        </w:tc>
        <w:tc>
          <w:tcPr>
            <w:tcW w:w="7650" w:type="dxa"/>
          </w:tcPr>
          <w:p w14:paraId="7C33DEB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</w:t>
            </w:r>
          </w:p>
        </w:tc>
      </w:tr>
      <w:tr w:rsidR="000B58D0" w:rsidRPr="000B58D0" w14:paraId="310CEF4A" w14:textId="77777777" w:rsidTr="000B58D0">
        <w:tc>
          <w:tcPr>
            <w:tcW w:w="2065" w:type="dxa"/>
          </w:tcPr>
          <w:p w14:paraId="76D0DEA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16 </w:t>
            </w:r>
          </w:p>
        </w:tc>
        <w:tc>
          <w:tcPr>
            <w:tcW w:w="7650" w:type="dxa"/>
          </w:tcPr>
          <w:p w14:paraId="45F9AF1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613CEE0" w14:textId="77777777" w:rsidTr="000B58D0">
        <w:tc>
          <w:tcPr>
            <w:tcW w:w="2065" w:type="dxa"/>
          </w:tcPr>
          <w:p w14:paraId="5844B52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 18 and 19 </w:t>
            </w:r>
          </w:p>
        </w:tc>
        <w:tc>
          <w:tcPr>
            <w:tcW w:w="7650" w:type="dxa"/>
          </w:tcPr>
          <w:p w14:paraId="5EE7BAF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7231F35E" w14:textId="77777777" w:rsidTr="000B58D0">
        <w:tc>
          <w:tcPr>
            <w:tcW w:w="2065" w:type="dxa"/>
          </w:tcPr>
          <w:p w14:paraId="00F4524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23 </w:t>
            </w:r>
          </w:p>
        </w:tc>
        <w:tc>
          <w:tcPr>
            <w:tcW w:w="7650" w:type="dxa"/>
          </w:tcPr>
          <w:p w14:paraId="38060F2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8B0454F" w14:textId="77777777" w:rsidTr="000B58D0">
        <w:tc>
          <w:tcPr>
            <w:tcW w:w="2065" w:type="dxa"/>
          </w:tcPr>
          <w:p w14:paraId="015249F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 25 and 26 </w:t>
            </w:r>
          </w:p>
        </w:tc>
        <w:tc>
          <w:tcPr>
            <w:tcW w:w="7650" w:type="dxa"/>
          </w:tcPr>
          <w:p w14:paraId="4CEB98D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-  </w:t>
            </w:r>
          </w:p>
        </w:tc>
      </w:tr>
      <w:tr w:rsidR="000B58D0" w:rsidRPr="000B58D0" w14:paraId="7CC56028" w14:textId="77777777" w:rsidTr="000B58D0">
        <w:tc>
          <w:tcPr>
            <w:tcW w:w="2065" w:type="dxa"/>
          </w:tcPr>
          <w:p w14:paraId="6D5FA2D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28 </w:t>
            </w:r>
          </w:p>
        </w:tc>
        <w:tc>
          <w:tcPr>
            <w:tcW w:w="7650" w:type="dxa"/>
          </w:tcPr>
          <w:p w14:paraId="08F611D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3:30 PM </w:t>
            </w:r>
          </w:p>
        </w:tc>
      </w:tr>
      <w:tr w:rsidR="000B58D0" w:rsidRPr="000B58D0" w14:paraId="75B01B24" w14:textId="77777777" w:rsidTr="000B58D0">
        <w:tc>
          <w:tcPr>
            <w:tcW w:w="2065" w:type="dxa"/>
          </w:tcPr>
          <w:p w14:paraId="3B06E91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Jan. 30 </w:t>
            </w:r>
          </w:p>
        </w:tc>
        <w:tc>
          <w:tcPr>
            <w:tcW w:w="7650" w:type="dxa"/>
          </w:tcPr>
          <w:p w14:paraId="1328523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 Thursday Food Pantry 8:30 - 10:00 AM </w:t>
            </w:r>
          </w:p>
        </w:tc>
      </w:tr>
      <w:tr w:rsidR="000B58D0" w:rsidRPr="000B58D0" w14:paraId="18514FCB" w14:textId="77777777" w:rsidTr="000B58D0">
        <w:tc>
          <w:tcPr>
            <w:tcW w:w="2065" w:type="dxa"/>
          </w:tcPr>
          <w:p w14:paraId="000E3350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February 2025 </w:t>
            </w:r>
          </w:p>
        </w:tc>
        <w:tc>
          <w:tcPr>
            <w:tcW w:w="7650" w:type="dxa"/>
          </w:tcPr>
          <w:p w14:paraId="3BD321A9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45F39BDB" w14:textId="77777777" w:rsidTr="000B58D0">
        <w:tc>
          <w:tcPr>
            <w:tcW w:w="2065" w:type="dxa"/>
          </w:tcPr>
          <w:p w14:paraId="026ECE8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2/1 and 2 </w:t>
            </w:r>
          </w:p>
        </w:tc>
        <w:tc>
          <w:tcPr>
            <w:tcW w:w="7650" w:type="dxa"/>
          </w:tcPr>
          <w:p w14:paraId="6FF6CCB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Grid Contributions </w:t>
            </w:r>
          </w:p>
        </w:tc>
      </w:tr>
      <w:tr w:rsidR="000B58D0" w:rsidRPr="000B58D0" w14:paraId="18EA0781" w14:textId="77777777" w:rsidTr="000B58D0">
        <w:tc>
          <w:tcPr>
            <w:tcW w:w="2065" w:type="dxa"/>
          </w:tcPr>
          <w:p w14:paraId="2DAEFD5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2/6 </w:t>
            </w:r>
          </w:p>
        </w:tc>
        <w:tc>
          <w:tcPr>
            <w:tcW w:w="7650" w:type="dxa"/>
          </w:tcPr>
          <w:p w14:paraId="2D3907A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143FD9FB" w14:textId="77777777" w:rsidTr="000B58D0">
        <w:tc>
          <w:tcPr>
            <w:tcW w:w="2065" w:type="dxa"/>
          </w:tcPr>
          <w:p w14:paraId="652E956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2/8 </w:t>
            </w:r>
          </w:p>
        </w:tc>
        <w:tc>
          <w:tcPr>
            <w:tcW w:w="7650" w:type="dxa"/>
          </w:tcPr>
          <w:p w14:paraId="4727BEA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Souper Bowl Party in DH </w:t>
            </w:r>
          </w:p>
        </w:tc>
      </w:tr>
      <w:tr w:rsidR="000B58D0" w:rsidRPr="000B58D0" w14:paraId="5676C621" w14:textId="77777777" w:rsidTr="000B58D0">
        <w:tc>
          <w:tcPr>
            <w:tcW w:w="2065" w:type="dxa"/>
          </w:tcPr>
          <w:p w14:paraId="709A280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2/11 </w:t>
            </w:r>
          </w:p>
        </w:tc>
        <w:tc>
          <w:tcPr>
            <w:tcW w:w="7650" w:type="dxa"/>
          </w:tcPr>
          <w:p w14:paraId="64FF91E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</w:t>
            </w:r>
          </w:p>
        </w:tc>
      </w:tr>
      <w:tr w:rsidR="000B58D0" w:rsidRPr="000B58D0" w14:paraId="00768EA0" w14:textId="77777777" w:rsidTr="000B58D0">
        <w:tc>
          <w:tcPr>
            <w:tcW w:w="2065" w:type="dxa"/>
          </w:tcPr>
          <w:p w14:paraId="259BCC4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2/13 </w:t>
            </w:r>
          </w:p>
        </w:tc>
        <w:tc>
          <w:tcPr>
            <w:tcW w:w="7650" w:type="dxa"/>
          </w:tcPr>
          <w:p w14:paraId="64F7EBD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</w:p>
        </w:tc>
      </w:tr>
      <w:tr w:rsidR="000B58D0" w:rsidRPr="000B58D0" w14:paraId="7ED6CF17" w14:textId="77777777" w:rsidTr="000B58D0">
        <w:tc>
          <w:tcPr>
            <w:tcW w:w="2065" w:type="dxa"/>
          </w:tcPr>
          <w:p w14:paraId="5F4A458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2/20 </w:t>
            </w:r>
          </w:p>
        </w:tc>
        <w:tc>
          <w:tcPr>
            <w:tcW w:w="7650" w:type="dxa"/>
          </w:tcPr>
          <w:p w14:paraId="3F5AF94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E269FA8" w14:textId="77777777" w:rsidTr="000B58D0">
        <w:tc>
          <w:tcPr>
            <w:tcW w:w="2065" w:type="dxa"/>
          </w:tcPr>
          <w:p w14:paraId="11D39E4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2/25 </w:t>
            </w:r>
          </w:p>
        </w:tc>
        <w:tc>
          <w:tcPr>
            <w:tcW w:w="7650" w:type="dxa"/>
          </w:tcPr>
          <w:p w14:paraId="7E6C5D5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3:30 PM </w:t>
            </w:r>
          </w:p>
        </w:tc>
      </w:tr>
      <w:tr w:rsidR="000B58D0" w:rsidRPr="000B58D0" w14:paraId="615E8CA4" w14:textId="77777777" w:rsidTr="000B58D0">
        <w:tc>
          <w:tcPr>
            <w:tcW w:w="2065" w:type="dxa"/>
          </w:tcPr>
          <w:p w14:paraId="3AC7C6C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2/27 </w:t>
            </w:r>
          </w:p>
        </w:tc>
        <w:tc>
          <w:tcPr>
            <w:tcW w:w="7650" w:type="dxa"/>
          </w:tcPr>
          <w:p w14:paraId="1D2266F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749CF2DA" w14:textId="77777777" w:rsidTr="000B58D0">
        <w:tc>
          <w:tcPr>
            <w:tcW w:w="2065" w:type="dxa"/>
          </w:tcPr>
          <w:p w14:paraId="034658A2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March 2025 </w:t>
            </w:r>
          </w:p>
        </w:tc>
        <w:tc>
          <w:tcPr>
            <w:tcW w:w="7650" w:type="dxa"/>
          </w:tcPr>
          <w:p w14:paraId="3CC2E54A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0E7307C0" w14:textId="77777777" w:rsidTr="000B58D0">
        <w:tc>
          <w:tcPr>
            <w:tcW w:w="2065" w:type="dxa"/>
          </w:tcPr>
          <w:p w14:paraId="441D8C4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lastRenderedPageBreak/>
              <w:t xml:space="preserve">3/6 </w:t>
            </w:r>
          </w:p>
        </w:tc>
        <w:tc>
          <w:tcPr>
            <w:tcW w:w="7650" w:type="dxa"/>
          </w:tcPr>
          <w:p w14:paraId="3C9A8B9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5017202E" w14:textId="77777777" w:rsidTr="000B58D0">
        <w:tc>
          <w:tcPr>
            <w:tcW w:w="2065" w:type="dxa"/>
          </w:tcPr>
          <w:p w14:paraId="6DFCFE2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3/11 </w:t>
            </w:r>
          </w:p>
        </w:tc>
        <w:tc>
          <w:tcPr>
            <w:tcW w:w="7650" w:type="dxa"/>
          </w:tcPr>
          <w:p w14:paraId="1DAF2138" w14:textId="126E6AC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</w:t>
            </w:r>
            <w:r>
              <w:rPr>
                <w:bCs/>
              </w:rPr>
              <w:t>– 11:00 AM</w:t>
            </w:r>
          </w:p>
        </w:tc>
      </w:tr>
      <w:tr w:rsidR="000B58D0" w:rsidRPr="000B58D0" w14:paraId="636FF84C" w14:textId="77777777" w:rsidTr="000B58D0">
        <w:tc>
          <w:tcPr>
            <w:tcW w:w="2065" w:type="dxa"/>
          </w:tcPr>
          <w:p w14:paraId="223A5D0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3/13 </w:t>
            </w:r>
          </w:p>
        </w:tc>
        <w:tc>
          <w:tcPr>
            <w:tcW w:w="7650" w:type="dxa"/>
          </w:tcPr>
          <w:p w14:paraId="34109B7B" w14:textId="0E0E21FA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2A2DEF83" w14:textId="77777777" w:rsidTr="000B58D0">
        <w:tc>
          <w:tcPr>
            <w:tcW w:w="2065" w:type="dxa"/>
          </w:tcPr>
          <w:p w14:paraId="5995676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3/20 </w:t>
            </w:r>
          </w:p>
        </w:tc>
        <w:tc>
          <w:tcPr>
            <w:tcW w:w="7650" w:type="dxa"/>
          </w:tcPr>
          <w:p w14:paraId="53ADCF6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BC0CA62" w14:textId="77777777" w:rsidTr="000B58D0">
        <w:tc>
          <w:tcPr>
            <w:tcW w:w="2065" w:type="dxa"/>
          </w:tcPr>
          <w:p w14:paraId="3F4A3F2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3/25 </w:t>
            </w:r>
          </w:p>
        </w:tc>
        <w:tc>
          <w:tcPr>
            <w:tcW w:w="7650" w:type="dxa"/>
          </w:tcPr>
          <w:p w14:paraId="1E653E05" w14:textId="4AAC0349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3:30 PM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7DBEC21D" w14:textId="77777777" w:rsidTr="000B58D0">
        <w:tc>
          <w:tcPr>
            <w:tcW w:w="2065" w:type="dxa"/>
          </w:tcPr>
          <w:p w14:paraId="3E20F93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3/27 </w:t>
            </w:r>
          </w:p>
        </w:tc>
        <w:tc>
          <w:tcPr>
            <w:tcW w:w="7650" w:type="dxa"/>
          </w:tcPr>
          <w:p w14:paraId="120607E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4E56106B" w14:textId="77777777" w:rsidTr="000B58D0">
        <w:tc>
          <w:tcPr>
            <w:tcW w:w="2065" w:type="dxa"/>
          </w:tcPr>
          <w:p w14:paraId="1A29C8D9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 xml:space="preserve">April 2025 </w:t>
            </w:r>
          </w:p>
        </w:tc>
        <w:tc>
          <w:tcPr>
            <w:tcW w:w="7650" w:type="dxa"/>
          </w:tcPr>
          <w:p w14:paraId="500AFF7A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51E66037" w14:textId="77777777" w:rsidTr="000B58D0">
        <w:tc>
          <w:tcPr>
            <w:tcW w:w="2065" w:type="dxa"/>
          </w:tcPr>
          <w:p w14:paraId="56C0A97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4/3 </w:t>
            </w:r>
          </w:p>
        </w:tc>
        <w:tc>
          <w:tcPr>
            <w:tcW w:w="7650" w:type="dxa"/>
          </w:tcPr>
          <w:p w14:paraId="383331B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5F5CEACB" w14:textId="77777777" w:rsidTr="000B58D0">
        <w:tc>
          <w:tcPr>
            <w:tcW w:w="2065" w:type="dxa"/>
          </w:tcPr>
          <w:p w14:paraId="0E05F4E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4/8 </w:t>
            </w:r>
          </w:p>
        </w:tc>
        <w:tc>
          <w:tcPr>
            <w:tcW w:w="7650" w:type="dxa"/>
          </w:tcPr>
          <w:p w14:paraId="1590EA02" w14:textId="4B1B204C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</w:t>
            </w:r>
            <w:r>
              <w:rPr>
                <w:bCs/>
              </w:rPr>
              <w:t>– 11:00 AM</w:t>
            </w:r>
          </w:p>
        </w:tc>
      </w:tr>
      <w:tr w:rsidR="000B58D0" w:rsidRPr="000B58D0" w14:paraId="76D047E8" w14:textId="77777777" w:rsidTr="000B58D0">
        <w:tc>
          <w:tcPr>
            <w:tcW w:w="2065" w:type="dxa"/>
          </w:tcPr>
          <w:p w14:paraId="0AA84FD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4/10 </w:t>
            </w:r>
          </w:p>
        </w:tc>
        <w:tc>
          <w:tcPr>
            <w:tcW w:w="7650" w:type="dxa"/>
          </w:tcPr>
          <w:p w14:paraId="760B48EF" w14:textId="0FAAF4E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1CBF4F68" w14:textId="77777777" w:rsidTr="000B58D0">
        <w:tc>
          <w:tcPr>
            <w:tcW w:w="2065" w:type="dxa"/>
          </w:tcPr>
          <w:p w14:paraId="2F63849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4/17 </w:t>
            </w:r>
          </w:p>
        </w:tc>
        <w:tc>
          <w:tcPr>
            <w:tcW w:w="7650" w:type="dxa"/>
          </w:tcPr>
          <w:p w14:paraId="17E38CA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2ADA4E9" w14:textId="77777777" w:rsidTr="000B58D0">
        <w:tc>
          <w:tcPr>
            <w:tcW w:w="2065" w:type="dxa"/>
          </w:tcPr>
          <w:p w14:paraId="7255FAD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4/21 </w:t>
            </w:r>
          </w:p>
        </w:tc>
        <w:tc>
          <w:tcPr>
            <w:tcW w:w="7650" w:type="dxa"/>
          </w:tcPr>
          <w:p w14:paraId="6784A41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3085227C" w14:textId="77777777" w:rsidTr="000B58D0">
        <w:tc>
          <w:tcPr>
            <w:tcW w:w="2065" w:type="dxa"/>
          </w:tcPr>
          <w:p w14:paraId="5A9C3C7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4/26 and 27 </w:t>
            </w:r>
          </w:p>
        </w:tc>
        <w:tc>
          <w:tcPr>
            <w:tcW w:w="7650" w:type="dxa"/>
          </w:tcPr>
          <w:p w14:paraId="36C84F1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Annual Regional Meeting at Marriottsville </w:t>
            </w:r>
          </w:p>
        </w:tc>
      </w:tr>
      <w:tr w:rsidR="000B58D0" w:rsidRPr="000B58D0" w14:paraId="4BD02E7C" w14:textId="77777777" w:rsidTr="000B58D0">
        <w:tc>
          <w:tcPr>
            <w:tcW w:w="2065" w:type="dxa"/>
          </w:tcPr>
          <w:p w14:paraId="7E88C85C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>May 2025</w:t>
            </w:r>
          </w:p>
        </w:tc>
        <w:tc>
          <w:tcPr>
            <w:tcW w:w="7650" w:type="dxa"/>
          </w:tcPr>
          <w:p w14:paraId="607B5F0A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7F37DDE0" w14:textId="77777777" w:rsidTr="000B58D0">
        <w:tc>
          <w:tcPr>
            <w:tcW w:w="2065" w:type="dxa"/>
          </w:tcPr>
          <w:p w14:paraId="0C942B7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5/1 </w:t>
            </w:r>
          </w:p>
        </w:tc>
        <w:tc>
          <w:tcPr>
            <w:tcW w:w="7650" w:type="dxa"/>
          </w:tcPr>
          <w:p w14:paraId="2B54DEC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1A31C27" w14:textId="77777777" w:rsidTr="000B58D0">
        <w:tc>
          <w:tcPr>
            <w:tcW w:w="2065" w:type="dxa"/>
          </w:tcPr>
          <w:p w14:paraId="1D47C97F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5/8 </w:t>
            </w:r>
          </w:p>
        </w:tc>
        <w:tc>
          <w:tcPr>
            <w:tcW w:w="7650" w:type="dxa"/>
          </w:tcPr>
          <w:p w14:paraId="6609CEFF" w14:textId="2C81A5D2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  <w:r>
              <w:rPr>
                <w:bCs/>
              </w:rPr>
              <w:t>– 5:00 PM</w:t>
            </w:r>
          </w:p>
        </w:tc>
      </w:tr>
      <w:tr w:rsidR="000B58D0" w:rsidRPr="000B58D0" w14:paraId="0C678563" w14:textId="77777777" w:rsidTr="000B58D0">
        <w:tc>
          <w:tcPr>
            <w:tcW w:w="2065" w:type="dxa"/>
          </w:tcPr>
          <w:p w14:paraId="097BCD9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5/13 </w:t>
            </w:r>
          </w:p>
        </w:tc>
        <w:tc>
          <w:tcPr>
            <w:tcW w:w="7650" w:type="dxa"/>
          </w:tcPr>
          <w:p w14:paraId="6D8B40B8" w14:textId="7D49EB12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</w:t>
            </w:r>
            <w:r>
              <w:rPr>
                <w:bCs/>
              </w:rPr>
              <w:t>– 11:00 AM</w:t>
            </w:r>
          </w:p>
        </w:tc>
      </w:tr>
      <w:tr w:rsidR="000B58D0" w:rsidRPr="000B58D0" w14:paraId="0477A219" w14:textId="77777777" w:rsidTr="000B58D0">
        <w:tc>
          <w:tcPr>
            <w:tcW w:w="2065" w:type="dxa"/>
          </w:tcPr>
          <w:p w14:paraId="7A74DE4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5/15 </w:t>
            </w:r>
          </w:p>
        </w:tc>
        <w:tc>
          <w:tcPr>
            <w:tcW w:w="7650" w:type="dxa"/>
          </w:tcPr>
          <w:p w14:paraId="707F8C20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99864E7" w14:textId="77777777" w:rsidTr="000B58D0">
        <w:tc>
          <w:tcPr>
            <w:tcW w:w="2065" w:type="dxa"/>
          </w:tcPr>
          <w:p w14:paraId="7C924D8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5/22 </w:t>
            </w:r>
          </w:p>
        </w:tc>
        <w:tc>
          <w:tcPr>
            <w:tcW w:w="7650" w:type="dxa"/>
          </w:tcPr>
          <w:p w14:paraId="13B539F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7E42A10A" w14:textId="77777777" w:rsidTr="000B58D0">
        <w:tc>
          <w:tcPr>
            <w:tcW w:w="2065" w:type="dxa"/>
          </w:tcPr>
          <w:p w14:paraId="3663B22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5/29 </w:t>
            </w:r>
          </w:p>
        </w:tc>
        <w:tc>
          <w:tcPr>
            <w:tcW w:w="7650" w:type="dxa"/>
          </w:tcPr>
          <w:p w14:paraId="29B58F6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36562883" w14:textId="77777777" w:rsidTr="000B58D0">
        <w:tc>
          <w:tcPr>
            <w:tcW w:w="2065" w:type="dxa"/>
          </w:tcPr>
          <w:p w14:paraId="5D28FDE2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t>June 2025</w:t>
            </w:r>
          </w:p>
        </w:tc>
        <w:tc>
          <w:tcPr>
            <w:tcW w:w="7650" w:type="dxa"/>
          </w:tcPr>
          <w:p w14:paraId="08A0ADAF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6B432A09" w14:textId="77777777" w:rsidTr="000B58D0">
        <w:tc>
          <w:tcPr>
            <w:tcW w:w="2065" w:type="dxa"/>
          </w:tcPr>
          <w:p w14:paraId="225CEAC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6/5 </w:t>
            </w:r>
          </w:p>
        </w:tc>
        <w:tc>
          <w:tcPr>
            <w:tcW w:w="7650" w:type="dxa"/>
          </w:tcPr>
          <w:p w14:paraId="61A7AF2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F0DE5D3" w14:textId="77777777" w:rsidTr="000B58D0">
        <w:tc>
          <w:tcPr>
            <w:tcW w:w="2065" w:type="dxa"/>
          </w:tcPr>
          <w:p w14:paraId="0AB0952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6/8 </w:t>
            </w:r>
          </w:p>
        </w:tc>
        <w:tc>
          <w:tcPr>
            <w:tcW w:w="7650" w:type="dxa"/>
          </w:tcPr>
          <w:p w14:paraId="3357CD9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Sunday Breaking Bread Fiesta at OLG </w:t>
            </w:r>
          </w:p>
        </w:tc>
      </w:tr>
      <w:tr w:rsidR="000B58D0" w:rsidRPr="000B58D0" w14:paraId="31D747F2" w14:textId="77777777" w:rsidTr="000B58D0">
        <w:tc>
          <w:tcPr>
            <w:tcW w:w="2065" w:type="dxa"/>
          </w:tcPr>
          <w:p w14:paraId="433690B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6/10 </w:t>
            </w:r>
          </w:p>
        </w:tc>
        <w:tc>
          <w:tcPr>
            <w:tcW w:w="7650" w:type="dxa"/>
          </w:tcPr>
          <w:p w14:paraId="1F59A341" w14:textId="7C1FE0B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Tuesday SVDP Meeting at 9:30 AM – </w:t>
            </w:r>
            <w:r>
              <w:rPr>
                <w:bCs/>
              </w:rPr>
              <w:t>11</w:t>
            </w:r>
            <w:r w:rsidRPr="000B58D0">
              <w:rPr>
                <w:bCs/>
              </w:rPr>
              <w:t>:00 PM</w:t>
            </w:r>
          </w:p>
        </w:tc>
      </w:tr>
      <w:tr w:rsidR="000B58D0" w:rsidRPr="000B58D0" w14:paraId="1B756132" w14:textId="77777777" w:rsidTr="000B58D0">
        <w:tc>
          <w:tcPr>
            <w:tcW w:w="2065" w:type="dxa"/>
          </w:tcPr>
          <w:p w14:paraId="2AEFE96E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6/12 </w:t>
            </w:r>
          </w:p>
        </w:tc>
        <w:tc>
          <w:tcPr>
            <w:tcW w:w="7650" w:type="dxa"/>
          </w:tcPr>
          <w:p w14:paraId="50DAE49F" w14:textId="5606911E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Thursday Food Pantry 3:30 – 5:00 PM</w:t>
            </w:r>
          </w:p>
        </w:tc>
      </w:tr>
      <w:tr w:rsidR="000B58D0" w:rsidRPr="000B58D0" w14:paraId="58CB4440" w14:textId="77777777" w:rsidTr="000B58D0">
        <w:tc>
          <w:tcPr>
            <w:tcW w:w="2065" w:type="dxa"/>
          </w:tcPr>
          <w:p w14:paraId="011E8DA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6/19 </w:t>
            </w:r>
          </w:p>
        </w:tc>
        <w:tc>
          <w:tcPr>
            <w:tcW w:w="7650" w:type="dxa"/>
          </w:tcPr>
          <w:p w14:paraId="0C2D65B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06B87E11" w14:textId="77777777" w:rsidTr="000B58D0">
        <w:tc>
          <w:tcPr>
            <w:tcW w:w="2065" w:type="dxa"/>
          </w:tcPr>
          <w:p w14:paraId="09062578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6/21 and 22 </w:t>
            </w:r>
          </w:p>
        </w:tc>
        <w:tc>
          <w:tcPr>
            <w:tcW w:w="7650" w:type="dxa"/>
          </w:tcPr>
          <w:p w14:paraId="4BD8146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Begin School Supplies Flyer distribution and collection </w:t>
            </w:r>
          </w:p>
        </w:tc>
      </w:tr>
      <w:tr w:rsidR="000B58D0" w:rsidRPr="000B58D0" w14:paraId="2EB491C8" w14:textId="77777777" w:rsidTr="000B58D0">
        <w:tc>
          <w:tcPr>
            <w:tcW w:w="2065" w:type="dxa"/>
          </w:tcPr>
          <w:p w14:paraId="6EC90C5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6/24 </w:t>
            </w:r>
          </w:p>
        </w:tc>
        <w:tc>
          <w:tcPr>
            <w:tcW w:w="7650" w:type="dxa"/>
          </w:tcPr>
          <w:p w14:paraId="788C074C" w14:textId="77777777" w:rsid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Tuesday SVDP Meeting at 3:30 PM – 5:00 PM</w:t>
            </w:r>
          </w:p>
          <w:p w14:paraId="31EA7DD5" w14:textId="76F8CD45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>End of Year Picnic</w:t>
            </w:r>
          </w:p>
        </w:tc>
      </w:tr>
      <w:tr w:rsidR="000B58D0" w:rsidRPr="000B58D0" w14:paraId="6C858E3D" w14:textId="77777777" w:rsidTr="000B58D0">
        <w:tc>
          <w:tcPr>
            <w:tcW w:w="2065" w:type="dxa"/>
          </w:tcPr>
          <w:p w14:paraId="604966C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6/28 and 29 </w:t>
            </w:r>
          </w:p>
        </w:tc>
        <w:tc>
          <w:tcPr>
            <w:tcW w:w="7650" w:type="dxa"/>
          </w:tcPr>
          <w:p w14:paraId="7AF8677C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25C89680" w14:textId="77777777" w:rsidTr="000B58D0">
        <w:tc>
          <w:tcPr>
            <w:tcW w:w="2065" w:type="dxa"/>
          </w:tcPr>
          <w:p w14:paraId="5AAEBE7B" w14:textId="77777777" w:rsidR="000B58D0" w:rsidRPr="000B58D0" w:rsidRDefault="000B58D0" w:rsidP="00F050D4">
            <w:pPr>
              <w:rPr>
                <w:b/>
              </w:rPr>
            </w:pPr>
            <w:r w:rsidRPr="000B58D0">
              <w:rPr>
                <w:b/>
              </w:rPr>
              <w:lastRenderedPageBreak/>
              <w:t>July 2025</w:t>
            </w:r>
          </w:p>
        </w:tc>
        <w:tc>
          <w:tcPr>
            <w:tcW w:w="7650" w:type="dxa"/>
          </w:tcPr>
          <w:p w14:paraId="7CCE6C7E" w14:textId="77777777" w:rsidR="000B58D0" w:rsidRPr="000B58D0" w:rsidRDefault="000B58D0" w:rsidP="00F050D4">
            <w:pPr>
              <w:rPr>
                <w:b/>
              </w:rPr>
            </w:pPr>
          </w:p>
        </w:tc>
      </w:tr>
      <w:tr w:rsidR="000B58D0" w:rsidRPr="000B58D0" w14:paraId="6D117FDA" w14:textId="77777777" w:rsidTr="000B58D0">
        <w:tc>
          <w:tcPr>
            <w:tcW w:w="2065" w:type="dxa"/>
          </w:tcPr>
          <w:p w14:paraId="1B428511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7/3 </w:t>
            </w:r>
          </w:p>
        </w:tc>
        <w:tc>
          <w:tcPr>
            <w:tcW w:w="7650" w:type="dxa"/>
          </w:tcPr>
          <w:p w14:paraId="61F7AB7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DE249F2" w14:textId="77777777" w:rsidTr="000B58D0">
        <w:tc>
          <w:tcPr>
            <w:tcW w:w="2065" w:type="dxa"/>
          </w:tcPr>
          <w:p w14:paraId="5362AF8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7/5 and 6 </w:t>
            </w:r>
          </w:p>
        </w:tc>
        <w:tc>
          <w:tcPr>
            <w:tcW w:w="7650" w:type="dxa"/>
          </w:tcPr>
          <w:p w14:paraId="0BF4A61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6597099B" w14:textId="77777777" w:rsidTr="000B58D0">
        <w:tc>
          <w:tcPr>
            <w:tcW w:w="2065" w:type="dxa"/>
          </w:tcPr>
          <w:p w14:paraId="5D3B8E25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7/10 </w:t>
            </w:r>
          </w:p>
        </w:tc>
        <w:tc>
          <w:tcPr>
            <w:tcW w:w="7650" w:type="dxa"/>
          </w:tcPr>
          <w:p w14:paraId="50C91B59" w14:textId="7246E78E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3:30 </w:t>
            </w:r>
            <w:r>
              <w:rPr>
                <w:bCs/>
              </w:rPr>
              <w:t>- 5:00 PM</w:t>
            </w:r>
          </w:p>
        </w:tc>
      </w:tr>
      <w:tr w:rsidR="000B58D0" w:rsidRPr="000B58D0" w14:paraId="0EBA3442" w14:textId="77777777" w:rsidTr="000B58D0">
        <w:tc>
          <w:tcPr>
            <w:tcW w:w="2065" w:type="dxa"/>
          </w:tcPr>
          <w:p w14:paraId="6E587ACA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7/12 and 13 </w:t>
            </w:r>
          </w:p>
        </w:tc>
        <w:tc>
          <w:tcPr>
            <w:tcW w:w="7650" w:type="dxa"/>
          </w:tcPr>
          <w:p w14:paraId="536B7E69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4296C4E7" w14:textId="77777777" w:rsidTr="000B58D0">
        <w:tc>
          <w:tcPr>
            <w:tcW w:w="2065" w:type="dxa"/>
          </w:tcPr>
          <w:p w14:paraId="1873874B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7/17 </w:t>
            </w:r>
          </w:p>
        </w:tc>
        <w:tc>
          <w:tcPr>
            <w:tcW w:w="7650" w:type="dxa"/>
          </w:tcPr>
          <w:p w14:paraId="231A0E62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202ED3C6" w14:textId="77777777" w:rsidTr="000B58D0">
        <w:tc>
          <w:tcPr>
            <w:tcW w:w="2065" w:type="dxa"/>
          </w:tcPr>
          <w:p w14:paraId="2D0CB0B4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7/19 and 20 </w:t>
            </w:r>
          </w:p>
        </w:tc>
        <w:tc>
          <w:tcPr>
            <w:tcW w:w="7650" w:type="dxa"/>
          </w:tcPr>
          <w:p w14:paraId="5AE3BA9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  <w:tr w:rsidR="000B58D0" w:rsidRPr="000B58D0" w14:paraId="489E57A6" w14:textId="77777777" w:rsidTr="000B58D0">
        <w:tc>
          <w:tcPr>
            <w:tcW w:w="2065" w:type="dxa"/>
          </w:tcPr>
          <w:p w14:paraId="3F7F1C96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7/24 </w:t>
            </w:r>
          </w:p>
        </w:tc>
        <w:tc>
          <w:tcPr>
            <w:tcW w:w="7650" w:type="dxa"/>
          </w:tcPr>
          <w:p w14:paraId="0A786F2D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Thursday Food Pantry 8:30 - 10:00 AM </w:t>
            </w:r>
          </w:p>
        </w:tc>
      </w:tr>
      <w:tr w:rsidR="000B58D0" w:rsidRPr="000B58D0" w14:paraId="687B7CEA" w14:textId="77777777" w:rsidTr="000B58D0">
        <w:tc>
          <w:tcPr>
            <w:tcW w:w="2065" w:type="dxa"/>
          </w:tcPr>
          <w:p w14:paraId="7D9566D3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7/26 and 27 </w:t>
            </w:r>
          </w:p>
        </w:tc>
        <w:tc>
          <w:tcPr>
            <w:tcW w:w="7650" w:type="dxa"/>
          </w:tcPr>
          <w:p w14:paraId="67969F97" w14:textId="77777777" w:rsidR="000B58D0" w:rsidRPr="000B58D0" w:rsidRDefault="000B58D0" w:rsidP="00F050D4">
            <w:pPr>
              <w:rPr>
                <w:bCs/>
              </w:rPr>
            </w:pPr>
            <w:r w:rsidRPr="000B58D0">
              <w:rPr>
                <w:bCs/>
              </w:rPr>
              <w:t xml:space="preserve">School Supplies Flyer distribution and collection </w:t>
            </w:r>
          </w:p>
        </w:tc>
      </w:tr>
    </w:tbl>
    <w:p w14:paraId="5217343A" w14:textId="17E51C20" w:rsidR="00CB683D" w:rsidRPr="007C340E" w:rsidRDefault="00725538" w:rsidP="000B58D0">
      <w:pPr>
        <w:rPr>
          <w:bCs/>
        </w:rPr>
      </w:pPr>
      <w:r w:rsidRPr="00725538">
        <w:rPr>
          <w:bCs/>
        </w:rPr>
        <w:t xml:space="preserve"> </w:t>
      </w:r>
    </w:p>
    <w:sectPr w:rsidR="00CB683D" w:rsidRPr="007C340E" w:rsidSect="0092691D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74FB" w14:textId="77777777" w:rsidR="00D85572" w:rsidRDefault="00D85572">
      <w:pPr>
        <w:spacing w:after="0" w:line="240" w:lineRule="auto"/>
      </w:pPr>
      <w:r>
        <w:separator/>
      </w:r>
    </w:p>
  </w:endnote>
  <w:endnote w:type="continuationSeparator" w:id="0">
    <w:p w14:paraId="50783FDE" w14:textId="77777777" w:rsidR="00D85572" w:rsidRDefault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45B5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0FCB9" w14:textId="77777777" w:rsidR="00D85572" w:rsidRDefault="00D85572">
      <w:pPr>
        <w:spacing w:after="0" w:line="240" w:lineRule="auto"/>
      </w:pPr>
      <w:r>
        <w:separator/>
      </w:r>
    </w:p>
  </w:footnote>
  <w:footnote w:type="continuationSeparator" w:id="0">
    <w:p w14:paraId="35E6D598" w14:textId="77777777" w:rsidR="00D85572" w:rsidRDefault="00D8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67E"/>
    <w:multiLevelType w:val="hybridMultilevel"/>
    <w:tmpl w:val="DC622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94F"/>
    <w:multiLevelType w:val="hybridMultilevel"/>
    <w:tmpl w:val="779E80E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A4C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BB"/>
    <w:multiLevelType w:val="hybridMultilevel"/>
    <w:tmpl w:val="FA5423C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4AD2AD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E24"/>
    <w:multiLevelType w:val="hybridMultilevel"/>
    <w:tmpl w:val="6EA0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3447"/>
    <w:multiLevelType w:val="hybridMultilevel"/>
    <w:tmpl w:val="65FE2C5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3522BD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5AA"/>
    <w:multiLevelType w:val="hybridMultilevel"/>
    <w:tmpl w:val="58B8E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27CC"/>
    <w:multiLevelType w:val="hybridMultilevel"/>
    <w:tmpl w:val="0C3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7FD"/>
    <w:multiLevelType w:val="hybridMultilevel"/>
    <w:tmpl w:val="F110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4930"/>
    <w:multiLevelType w:val="hybridMultilevel"/>
    <w:tmpl w:val="C0C62468"/>
    <w:lvl w:ilvl="0" w:tplc="DA7424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4F03"/>
    <w:multiLevelType w:val="hybridMultilevel"/>
    <w:tmpl w:val="6CCEA912"/>
    <w:lvl w:ilvl="0" w:tplc="96CCA2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0E9E"/>
    <w:multiLevelType w:val="hybridMultilevel"/>
    <w:tmpl w:val="F49A42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2C6A44B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0AEF"/>
    <w:multiLevelType w:val="hybridMultilevel"/>
    <w:tmpl w:val="3202DBE4"/>
    <w:lvl w:ilvl="0" w:tplc="222076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70"/>
    <w:multiLevelType w:val="hybridMultilevel"/>
    <w:tmpl w:val="B81C82B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E6EC8"/>
    <w:multiLevelType w:val="hybridMultilevel"/>
    <w:tmpl w:val="907EDB4C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54485"/>
    <w:multiLevelType w:val="hybridMultilevel"/>
    <w:tmpl w:val="B1A816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1A00BC"/>
    <w:multiLevelType w:val="hybridMultilevel"/>
    <w:tmpl w:val="B1EE934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51A66"/>
    <w:multiLevelType w:val="hybridMultilevel"/>
    <w:tmpl w:val="7840AE00"/>
    <w:lvl w:ilvl="0" w:tplc="AA3C3402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3F081B"/>
    <w:multiLevelType w:val="hybridMultilevel"/>
    <w:tmpl w:val="4780626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A044C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F21D6"/>
    <w:multiLevelType w:val="hybridMultilevel"/>
    <w:tmpl w:val="D72C3CC6"/>
    <w:lvl w:ilvl="0" w:tplc="6AD881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B4143"/>
    <w:multiLevelType w:val="hybridMultilevel"/>
    <w:tmpl w:val="B16C142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31275007"/>
    <w:multiLevelType w:val="hybridMultilevel"/>
    <w:tmpl w:val="B1D4C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809682F"/>
    <w:multiLevelType w:val="hybridMultilevel"/>
    <w:tmpl w:val="65C22922"/>
    <w:lvl w:ilvl="0" w:tplc="222076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A354206"/>
    <w:multiLevelType w:val="hybridMultilevel"/>
    <w:tmpl w:val="246802A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3A575C32"/>
    <w:multiLevelType w:val="hybridMultilevel"/>
    <w:tmpl w:val="33C0AB62"/>
    <w:lvl w:ilvl="0" w:tplc="F49802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6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373DF1"/>
    <w:multiLevelType w:val="hybridMultilevel"/>
    <w:tmpl w:val="3996B500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52BED"/>
    <w:multiLevelType w:val="hybridMultilevel"/>
    <w:tmpl w:val="AE28AAF8"/>
    <w:lvl w:ilvl="0" w:tplc="C7B04C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4BAA"/>
    <w:multiLevelType w:val="hybridMultilevel"/>
    <w:tmpl w:val="DB48E1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45EAA"/>
    <w:multiLevelType w:val="multilevel"/>
    <w:tmpl w:val="3288FA86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0" w15:restartNumberingAfterBreak="0">
    <w:nsid w:val="54773042"/>
    <w:multiLevelType w:val="hybridMultilevel"/>
    <w:tmpl w:val="DDD4B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6967B31"/>
    <w:multiLevelType w:val="hybridMultilevel"/>
    <w:tmpl w:val="B0BA5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F40C3F"/>
    <w:multiLevelType w:val="hybridMultilevel"/>
    <w:tmpl w:val="3192F8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4AC7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A2AD6A2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47E88"/>
    <w:multiLevelType w:val="hybridMultilevel"/>
    <w:tmpl w:val="F0FEF3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F980A4B"/>
    <w:multiLevelType w:val="hybridMultilevel"/>
    <w:tmpl w:val="FEA6DEA8"/>
    <w:lvl w:ilvl="0" w:tplc="C586509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3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63627A9B"/>
    <w:multiLevelType w:val="hybridMultilevel"/>
    <w:tmpl w:val="A900F6C8"/>
    <w:lvl w:ilvl="0" w:tplc="CE3A4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5E4A"/>
    <w:multiLevelType w:val="hybridMultilevel"/>
    <w:tmpl w:val="3F0C0562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14CFA8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8E7"/>
    <w:multiLevelType w:val="hybridMultilevel"/>
    <w:tmpl w:val="396084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77658EB"/>
    <w:multiLevelType w:val="hybridMultilevel"/>
    <w:tmpl w:val="DE4467F6"/>
    <w:lvl w:ilvl="0" w:tplc="F2AA1ECA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420C"/>
    <w:multiLevelType w:val="multilevel"/>
    <w:tmpl w:val="3288FA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0" w15:restartNumberingAfterBreak="0">
    <w:nsid w:val="6D0363F4"/>
    <w:multiLevelType w:val="hybridMultilevel"/>
    <w:tmpl w:val="AA88A97E"/>
    <w:lvl w:ilvl="0" w:tplc="4DB8171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F337A"/>
    <w:multiLevelType w:val="hybridMultilevel"/>
    <w:tmpl w:val="45E6E200"/>
    <w:lvl w:ilvl="0" w:tplc="FFFFFFFF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659073674">
    <w:abstractNumId w:val="29"/>
  </w:num>
  <w:num w:numId="2" w16cid:durableId="128985168">
    <w:abstractNumId w:val="32"/>
  </w:num>
  <w:num w:numId="3" w16cid:durableId="1915775283">
    <w:abstractNumId w:val="10"/>
  </w:num>
  <w:num w:numId="4" w16cid:durableId="1608077396">
    <w:abstractNumId w:val="33"/>
  </w:num>
  <w:num w:numId="5" w16cid:durableId="342050644">
    <w:abstractNumId w:val="16"/>
  </w:num>
  <w:num w:numId="6" w16cid:durableId="363866771">
    <w:abstractNumId w:val="11"/>
  </w:num>
  <w:num w:numId="7" w16cid:durableId="224410806">
    <w:abstractNumId w:val="13"/>
  </w:num>
  <w:num w:numId="8" w16cid:durableId="26805191">
    <w:abstractNumId w:val="4"/>
  </w:num>
  <w:num w:numId="9" w16cid:durableId="404884676">
    <w:abstractNumId w:val="1"/>
  </w:num>
  <w:num w:numId="10" w16cid:durableId="74327923">
    <w:abstractNumId w:val="18"/>
  </w:num>
  <w:num w:numId="11" w16cid:durableId="587889545">
    <w:abstractNumId w:val="35"/>
  </w:num>
  <w:num w:numId="12" w16cid:durableId="828908539">
    <w:abstractNumId w:val="2"/>
  </w:num>
  <w:num w:numId="13" w16cid:durableId="511261088">
    <w:abstractNumId w:val="40"/>
  </w:num>
  <w:num w:numId="14" w16cid:durableId="546997">
    <w:abstractNumId w:val="38"/>
  </w:num>
  <w:num w:numId="15" w16cid:durableId="1989940392">
    <w:abstractNumId w:val="14"/>
  </w:num>
  <w:num w:numId="16" w16cid:durableId="1180199880">
    <w:abstractNumId w:val="17"/>
  </w:num>
  <w:num w:numId="17" w16cid:durableId="860515247">
    <w:abstractNumId w:val="31"/>
  </w:num>
  <w:num w:numId="18" w16cid:durableId="391850181">
    <w:abstractNumId w:val="23"/>
  </w:num>
  <w:num w:numId="19" w16cid:durableId="256060205">
    <w:abstractNumId w:val="36"/>
  </w:num>
  <w:num w:numId="20" w16cid:durableId="484513166">
    <w:abstractNumId w:val="5"/>
  </w:num>
  <w:num w:numId="21" w16cid:durableId="56973150">
    <w:abstractNumId w:val="25"/>
  </w:num>
  <w:num w:numId="22" w16cid:durableId="956182775">
    <w:abstractNumId w:val="21"/>
  </w:num>
  <w:num w:numId="23" w16cid:durableId="2016109125">
    <w:abstractNumId w:val="36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790745">
    <w:abstractNumId w:val="3"/>
  </w:num>
  <w:num w:numId="25" w16cid:durableId="919943367">
    <w:abstractNumId w:val="6"/>
  </w:num>
  <w:num w:numId="26" w16cid:durableId="398406726">
    <w:abstractNumId w:val="36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  <w:b w:val="0"/>
          <w:i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93367206">
    <w:abstractNumId w:val="26"/>
  </w:num>
  <w:num w:numId="28" w16cid:durableId="362831075">
    <w:abstractNumId w:val="26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91612318">
    <w:abstractNumId w:val="26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21876244">
    <w:abstractNumId w:val="28"/>
  </w:num>
  <w:num w:numId="31" w16cid:durableId="565385975">
    <w:abstractNumId w:val="12"/>
  </w:num>
  <w:num w:numId="32" w16cid:durableId="23556724">
    <w:abstractNumId w:val="20"/>
  </w:num>
  <w:num w:numId="33" w16cid:durableId="752507469">
    <w:abstractNumId w:val="8"/>
  </w:num>
  <w:num w:numId="34" w16cid:durableId="846872896">
    <w:abstractNumId w:val="0"/>
  </w:num>
  <w:num w:numId="35" w16cid:durableId="1340277932">
    <w:abstractNumId w:val="19"/>
  </w:num>
  <w:num w:numId="36" w16cid:durableId="1726830542">
    <w:abstractNumId w:val="24"/>
  </w:num>
  <w:num w:numId="37" w16cid:durableId="146478744">
    <w:abstractNumId w:val="34"/>
  </w:num>
  <w:num w:numId="38" w16cid:durableId="1936523341">
    <w:abstractNumId w:val="27"/>
  </w:num>
  <w:num w:numId="39" w16cid:durableId="1520508271">
    <w:abstractNumId w:val="37"/>
  </w:num>
  <w:num w:numId="40" w16cid:durableId="1854874710">
    <w:abstractNumId w:val="22"/>
  </w:num>
  <w:num w:numId="41" w16cid:durableId="52697892">
    <w:abstractNumId w:val="39"/>
  </w:num>
  <w:num w:numId="42" w16cid:durableId="1576010792">
    <w:abstractNumId w:val="9"/>
  </w:num>
  <w:num w:numId="43" w16cid:durableId="336276478">
    <w:abstractNumId w:val="30"/>
  </w:num>
  <w:num w:numId="44" w16cid:durableId="740324543">
    <w:abstractNumId w:val="7"/>
  </w:num>
  <w:num w:numId="45" w16cid:durableId="26684823">
    <w:abstractNumId w:val="41"/>
  </w:num>
  <w:num w:numId="46" w16cid:durableId="47934360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003B37"/>
    <w:rsid w:val="00004383"/>
    <w:rsid w:val="00010B19"/>
    <w:rsid w:val="00014235"/>
    <w:rsid w:val="00015A32"/>
    <w:rsid w:val="000169A3"/>
    <w:rsid w:val="00017F41"/>
    <w:rsid w:val="0002065F"/>
    <w:rsid w:val="000207C9"/>
    <w:rsid w:val="00022FE8"/>
    <w:rsid w:val="00024C1D"/>
    <w:rsid w:val="00030185"/>
    <w:rsid w:val="00036B96"/>
    <w:rsid w:val="00044BE9"/>
    <w:rsid w:val="0004627A"/>
    <w:rsid w:val="000468CA"/>
    <w:rsid w:val="00050BB0"/>
    <w:rsid w:val="00051DD7"/>
    <w:rsid w:val="000526A9"/>
    <w:rsid w:val="000531DD"/>
    <w:rsid w:val="00056576"/>
    <w:rsid w:val="00066D93"/>
    <w:rsid w:val="000748AA"/>
    <w:rsid w:val="0007785D"/>
    <w:rsid w:val="00081694"/>
    <w:rsid w:val="00084709"/>
    <w:rsid w:val="00090FE9"/>
    <w:rsid w:val="00091E5C"/>
    <w:rsid w:val="000A0546"/>
    <w:rsid w:val="000A1142"/>
    <w:rsid w:val="000A1650"/>
    <w:rsid w:val="000A7325"/>
    <w:rsid w:val="000B1466"/>
    <w:rsid w:val="000B2A8B"/>
    <w:rsid w:val="000B2F82"/>
    <w:rsid w:val="000B436C"/>
    <w:rsid w:val="000B43FF"/>
    <w:rsid w:val="000B58D0"/>
    <w:rsid w:val="000C0C1E"/>
    <w:rsid w:val="000C3122"/>
    <w:rsid w:val="000C7B10"/>
    <w:rsid w:val="000D1751"/>
    <w:rsid w:val="000D2E42"/>
    <w:rsid w:val="000D6A5F"/>
    <w:rsid w:val="000E0B40"/>
    <w:rsid w:val="000E4740"/>
    <w:rsid w:val="000F239E"/>
    <w:rsid w:val="000F576A"/>
    <w:rsid w:val="000F6D2C"/>
    <w:rsid w:val="00110700"/>
    <w:rsid w:val="0011210E"/>
    <w:rsid w:val="00127095"/>
    <w:rsid w:val="00132CD7"/>
    <w:rsid w:val="00133314"/>
    <w:rsid w:val="001347C6"/>
    <w:rsid w:val="00134CE6"/>
    <w:rsid w:val="00136F6C"/>
    <w:rsid w:val="00141DF6"/>
    <w:rsid w:val="0014667D"/>
    <w:rsid w:val="00147BC0"/>
    <w:rsid w:val="00147F3E"/>
    <w:rsid w:val="0015089A"/>
    <w:rsid w:val="00153516"/>
    <w:rsid w:val="0015734E"/>
    <w:rsid w:val="00163BE4"/>
    <w:rsid w:val="001647B7"/>
    <w:rsid w:val="00172EE6"/>
    <w:rsid w:val="00175627"/>
    <w:rsid w:val="001772DE"/>
    <w:rsid w:val="0018122C"/>
    <w:rsid w:val="001901A2"/>
    <w:rsid w:val="00193444"/>
    <w:rsid w:val="0019363D"/>
    <w:rsid w:val="00195266"/>
    <w:rsid w:val="001958C8"/>
    <w:rsid w:val="001A01E5"/>
    <w:rsid w:val="001A2456"/>
    <w:rsid w:val="001A277C"/>
    <w:rsid w:val="001A3B47"/>
    <w:rsid w:val="001B13AD"/>
    <w:rsid w:val="001B5C71"/>
    <w:rsid w:val="001B64FF"/>
    <w:rsid w:val="001B6789"/>
    <w:rsid w:val="001C0679"/>
    <w:rsid w:val="001C230C"/>
    <w:rsid w:val="001C3357"/>
    <w:rsid w:val="001C7950"/>
    <w:rsid w:val="001D202F"/>
    <w:rsid w:val="001D4B11"/>
    <w:rsid w:val="001E27FA"/>
    <w:rsid w:val="001E2CD4"/>
    <w:rsid w:val="001E486E"/>
    <w:rsid w:val="001F0D00"/>
    <w:rsid w:val="001F37A1"/>
    <w:rsid w:val="001F78A6"/>
    <w:rsid w:val="001F7D0B"/>
    <w:rsid w:val="002024D9"/>
    <w:rsid w:val="002025A4"/>
    <w:rsid w:val="0020342A"/>
    <w:rsid w:val="002055CE"/>
    <w:rsid w:val="00205FC5"/>
    <w:rsid w:val="0020789A"/>
    <w:rsid w:val="002150FE"/>
    <w:rsid w:val="00216DDF"/>
    <w:rsid w:val="0022303F"/>
    <w:rsid w:val="00225BE8"/>
    <w:rsid w:val="002304B8"/>
    <w:rsid w:val="00230607"/>
    <w:rsid w:val="00230EA2"/>
    <w:rsid w:val="00235D6F"/>
    <w:rsid w:val="002379D9"/>
    <w:rsid w:val="00241765"/>
    <w:rsid w:val="00245072"/>
    <w:rsid w:val="0024561E"/>
    <w:rsid w:val="00247644"/>
    <w:rsid w:val="0024765B"/>
    <w:rsid w:val="00251AB5"/>
    <w:rsid w:val="00251DD9"/>
    <w:rsid w:val="0025280C"/>
    <w:rsid w:val="00254F52"/>
    <w:rsid w:val="002575BD"/>
    <w:rsid w:val="00261C42"/>
    <w:rsid w:val="00262103"/>
    <w:rsid w:val="00262770"/>
    <w:rsid w:val="002746D6"/>
    <w:rsid w:val="00276636"/>
    <w:rsid w:val="00280EE4"/>
    <w:rsid w:val="002921BC"/>
    <w:rsid w:val="002922FC"/>
    <w:rsid w:val="00293908"/>
    <w:rsid w:val="002A1570"/>
    <w:rsid w:val="002A5A0E"/>
    <w:rsid w:val="002B2994"/>
    <w:rsid w:val="002B5BB0"/>
    <w:rsid w:val="002C33B0"/>
    <w:rsid w:val="002C38F3"/>
    <w:rsid w:val="002C4714"/>
    <w:rsid w:val="002C5CB3"/>
    <w:rsid w:val="002C5EAD"/>
    <w:rsid w:val="002D4BAB"/>
    <w:rsid w:val="002D68A6"/>
    <w:rsid w:val="002E15CE"/>
    <w:rsid w:val="002E51A4"/>
    <w:rsid w:val="002F0440"/>
    <w:rsid w:val="002F2398"/>
    <w:rsid w:val="0030013D"/>
    <w:rsid w:val="00301BBD"/>
    <w:rsid w:val="00310FBB"/>
    <w:rsid w:val="00311E98"/>
    <w:rsid w:val="00323044"/>
    <w:rsid w:val="00324362"/>
    <w:rsid w:val="0034272D"/>
    <w:rsid w:val="00351021"/>
    <w:rsid w:val="00354D97"/>
    <w:rsid w:val="00354EC8"/>
    <w:rsid w:val="003655A2"/>
    <w:rsid w:val="00365945"/>
    <w:rsid w:val="00372AE2"/>
    <w:rsid w:val="003908C3"/>
    <w:rsid w:val="00392287"/>
    <w:rsid w:val="00393EE6"/>
    <w:rsid w:val="0039563B"/>
    <w:rsid w:val="00395D33"/>
    <w:rsid w:val="003B0EAC"/>
    <w:rsid w:val="003B199C"/>
    <w:rsid w:val="003B3F20"/>
    <w:rsid w:val="003B4554"/>
    <w:rsid w:val="003C5DBA"/>
    <w:rsid w:val="003C6D4E"/>
    <w:rsid w:val="003D05FC"/>
    <w:rsid w:val="003D2242"/>
    <w:rsid w:val="003D6594"/>
    <w:rsid w:val="003E2A86"/>
    <w:rsid w:val="003F37E0"/>
    <w:rsid w:val="003F4C21"/>
    <w:rsid w:val="004025B0"/>
    <w:rsid w:val="00403933"/>
    <w:rsid w:val="0040658F"/>
    <w:rsid w:val="004065D8"/>
    <w:rsid w:val="00422DAA"/>
    <w:rsid w:val="0042496B"/>
    <w:rsid w:val="00431108"/>
    <w:rsid w:val="004316D9"/>
    <w:rsid w:val="00436515"/>
    <w:rsid w:val="00440FF8"/>
    <w:rsid w:val="0045004C"/>
    <w:rsid w:val="00452C8A"/>
    <w:rsid w:val="00456331"/>
    <w:rsid w:val="00460DA9"/>
    <w:rsid w:val="00462A7C"/>
    <w:rsid w:val="0046354D"/>
    <w:rsid w:val="00464A12"/>
    <w:rsid w:val="0047385D"/>
    <w:rsid w:val="0047629F"/>
    <w:rsid w:val="00477E18"/>
    <w:rsid w:val="004819DD"/>
    <w:rsid w:val="0048201B"/>
    <w:rsid w:val="00492263"/>
    <w:rsid w:val="00494E34"/>
    <w:rsid w:val="004A10B1"/>
    <w:rsid w:val="004A10F9"/>
    <w:rsid w:val="004A1649"/>
    <w:rsid w:val="004A3086"/>
    <w:rsid w:val="004A508F"/>
    <w:rsid w:val="004A7250"/>
    <w:rsid w:val="004B3EF4"/>
    <w:rsid w:val="004B5CDC"/>
    <w:rsid w:val="004C0BDA"/>
    <w:rsid w:val="004D012A"/>
    <w:rsid w:val="004D0554"/>
    <w:rsid w:val="004D4CC9"/>
    <w:rsid w:val="004D73DC"/>
    <w:rsid w:val="004E2E75"/>
    <w:rsid w:val="004F17A2"/>
    <w:rsid w:val="004F2721"/>
    <w:rsid w:val="004F64D1"/>
    <w:rsid w:val="004F6BA1"/>
    <w:rsid w:val="00502EFC"/>
    <w:rsid w:val="005045ED"/>
    <w:rsid w:val="00504ABD"/>
    <w:rsid w:val="00524466"/>
    <w:rsid w:val="00524AF7"/>
    <w:rsid w:val="0052521F"/>
    <w:rsid w:val="00525A5A"/>
    <w:rsid w:val="005263C2"/>
    <w:rsid w:val="0053116C"/>
    <w:rsid w:val="005357FB"/>
    <w:rsid w:val="0053766C"/>
    <w:rsid w:val="00540E51"/>
    <w:rsid w:val="00543756"/>
    <w:rsid w:val="005448D2"/>
    <w:rsid w:val="00551D95"/>
    <w:rsid w:val="00553DB6"/>
    <w:rsid w:val="0056555A"/>
    <w:rsid w:val="0057740A"/>
    <w:rsid w:val="00577984"/>
    <w:rsid w:val="00581450"/>
    <w:rsid w:val="0058213B"/>
    <w:rsid w:val="00583608"/>
    <w:rsid w:val="0058461C"/>
    <w:rsid w:val="00586D0E"/>
    <w:rsid w:val="005906C6"/>
    <w:rsid w:val="005925A0"/>
    <w:rsid w:val="005935D8"/>
    <w:rsid w:val="00595568"/>
    <w:rsid w:val="00595684"/>
    <w:rsid w:val="005959BB"/>
    <w:rsid w:val="005A59BF"/>
    <w:rsid w:val="005A7315"/>
    <w:rsid w:val="005B6541"/>
    <w:rsid w:val="005B6AE6"/>
    <w:rsid w:val="005B750E"/>
    <w:rsid w:val="005B7DA6"/>
    <w:rsid w:val="005C0525"/>
    <w:rsid w:val="005C18C3"/>
    <w:rsid w:val="005C1BF7"/>
    <w:rsid w:val="005C38E6"/>
    <w:rsid w:val="005C78E6"/>
    <w:rsid w:val="005D010A"/>
    <w:rsid w:val="005D6244"/>
    <w:rsid w:val="005D7A98"/>
    <w:rsid w:val="005F3BA1"/>
    <w:rsid w:val="005F3FC1"/>
    <w:rsid w:val="005F7944"/>
    <w:rsid w:val="005F7D4F"/>
    <w:rsid w:val="00616134"/>
    <w:rsid w:val="00617BBF"/>
    <w:rsid w:val="0062695B"/>
    <w:rsid w:val="006278D2"/>
    <w:rsid w:val="00627E10"/>
    <w:rsid w:val="00630C97"/>
    <w:rsid w:val="00632215"/>
    <w:rsid w:val="00634979"/>
    <w:rsid w:val="006379C6"/>
    <w:rsid w:val="00637CC6"/>
    <w:rsid w:val="00637E2A"/>
    <w:rsid w:val="00652220"/>
    <w:rsid w:val="00652556"/>
    <w:rsid w:val="006578D8"/>
    <w:rsid w:val="00661D28"/>
    <w:rsid w:val="00661F7E"/>
    <w:rsid w:val="006620B4"/>
    <w:rsid w:val="00675C99"/>
    <w:rsid w:val="00677DC6"/>
    <w:rsid w:val="0068087B"/>
    <w:rsid w:val="00687318"/>
    <w:rsid w:val="0068771C"/>
    <w:rsid w:val="00687DFD"/>
    <w:rsid w:val="00696EFA"/>
    <w:rsid w:val="006A3F97"/>
    <w:rsid w:val="006B4F4E"/>
    <w:rsid w:val="006B66C8"/>
    <w:rsid w:val="006C32E6"/>
    <w:rsid w:val="006C3A4D"/>
    <w:rsid w:val="006C443A"/>
    <w:rsid w:val="006C7C25"/>
    <w:rsid w:val="006D3BB5"/>
    <w:rsid w:val="006D5167"/>
    <w:rsid w:val="006D6F59"/>
    <w:rsid w:val="006D7C5B"/>
    <w:rsid w:val="006E3556"/>
    <w:rsid w:val="006E6444"/>
    <w:rsid w:val="006F26F9"/>
    <w:rsid w:val="006F4068"/>
    <w:rsid w:val="006F40C8"/>
    <w:rsid w:val="006F6A67"/>
    <w:rsid w:val="00714F55"/>
    <w:rsid w:val="00715AF9"/>
    <w:rsid w:val="00715E99"/>
    <w:rsid w:val="00720319"/>
    <w:rsid w:val="00725538"/>
    <w:rsid w:val="007331AC"/>
    <w:rsid w:val="00735115"/>
    <w:rsid w:val="00740A98"/>
    <w:rsid w:val="0074333C"/>
    <w:rsid w:val="00746ACC"/>
    <w:rsid w:val="0075050B"/>
    <w:rsid w:val="00750E34"/>
    <w:rsid w:val="00754230"/>
    <w:rsid w:val="00761C0B"/>
    <w:rsid w:val="00762B71"/>
    <w:rsid w:val="00764B20"/>
    <w:rsid w:val="00764B22"/>
    <w:rsid w:val="00767C22"/>
    <w:rsid w:val="00772170"/>
    <w:rsid w:val="0077239C"/>
    <w:rsid w:val="00775F9E"/>
    <w:rsid w:val="007804AD"/>
    <w:rsid w:val="0078323B"/>
    <w:rsid w:val="00787A84"/>
    <w:rsid w:val="007A6702"/>
    <w:rsid w:val="007B1880"/>
    <w:rsid w:val="007B3246"/>
    <w:rsid w:val="007C0486"/>
    <w:rsid w:val="007C340E"/>
    <w:rsid w:val="007C3E64"/>
    <w:rsid w:val="007D182D"/>
    <w:rsid w:val="007D21BE"/>
    <w:rsid w:val="007D3EE1"/>
    <w:rsid w:val="007E1006"/>
    <w:rsid w:val="007E3966"/>
    <w:rsid w:val="007F1CCF"/>
    <w:rsid w:val="007F7648"/>
    <w:rsid w:val="00803DCD"/>
    <w:rsid w:val="00804FE2"/>
    <w:rsid w:val="0081175A"/>
    <w:rsid w:val="00824780"/>
    <w:rsid w:val="008318C2"/>
    <w:rsid w:val="008333FA"/>
    <w:rsid w:val="00836933"/>
    <w:rsid w:val="008400D4"/>
    <w:rsid w:val="008414C5"/>
    <w:rsid w:val="00841995"/>
    <w:rsid w:val="00844EE3"/>
    <w:rsid w:val="00846943"/>
    <w:rsid w:val="00851F0F"/>
    <w:rsid w:val="0085268B"/>
    <w:rsid w:val="00855B28"/>
    <w:rsid w:val="00860FE1"/>
    <w:rsid w:val="008611FC"/>
    <w:rsid w:val="0086298C"/>
    <w:rsid w:val="00864E83"/>
    <w:rsid w:val="00866060"/>
    <w:rsid w:val="0087049F"/>
    <w:rsid w:val="00871564"/>
    <w:rsid w:val="00876C6D"/>
    <w:rsid w:val="00880826"/>
    <w:rsid w:val="00880F90"/>
    <w:rsid w:val="00886435"/>
    <w:rsid w:val="008905BC"/>
    <w:rsid w:val="00892A9D"/>
    <w:rsid w:val="008A73AA"/>
    <w:rsid w:val="008B2198"/>
    <w:rsid w:val="008B472B"/>
    <w:rsid w:val="008B4EEE"/>
    <w:rsid w:val="008B5598"/>
    <w:rsid w:val="008B5A44"/>
    <w:rsid w:val="008B63E2"/>
    <w:rsid w:val="008D48C0"/>
    <w:rsid w:val="008D77ED"/>
    <w:rsid w:val="008E0596"/>
    <w:rsid w:val="008E0E1C"/>
    <w:rsid w:val="008E14FA"/>
    <w:rsid w:val="008E20D1"/>
    <w:rsid w:val="008E5FE8"/>
    <w:rsid w:val="008F5450"/>
    <w:rsid w:val="008F6566"/>
    <w:rsid w:val="00901014"/>
    <w:rsid w:val="00903335"/>
    <w:rsid w:val="00914BDB"/>
    <w:rsid w:val="0091596F"/>
    <w:rsid w:val="0092691D"/>
    <w:rsid w:val="00931B9C"/>
    <w:rsid w:val="00943848"/>
    <w:rsid w:val="0094533D"/>
    <w:rsid w:val="00950850"/>
    <w:rsid w:val="00955472"/>
    <w:rsid w:val="0096427E"/>
    <w:rsid w:val="00965F74"/>
    <w:rsid w:val="00973063"/>
    <w:rsid w:val="00976FC3"/>
    <w:rsid w:val="00980307"/>
    <w:rsid w:val="00980956"/>
    <w:rsid w:val="00981A50"/>
    <w:rsid w:val="00982BD7"/>
    <w:rsid w:val="009879CA"/>
    <w:rsid w:val="00991188"/>
    <w:rsid w:val="0099341A"/>
    <w:rsid w:val="00995102"/>
    <w:rsid w:val="009B10CC"/>
    <w:rsid w:val="009B2BC3"/>
    <w:rsid w:val="009B4051"/>
    <w:rsid w:val="009B6196"/>
    <w:rsid w:val="009B62FD"/>
    <w:rsid w:val="009C0FE7"/>
    <w:rsid w:val="009C1BDD"/>
    <w:rsid w:val="009C2727"/>
    <w:rsid w:val="009C33CD"/>
    <w:rsid w:val="009C57DD"/>
    <w:rsid w:val="009C65AE"/>
    <w:rsid w:val="009D1ABD"/>
    <w:rsid w:val="009D1E67"/>
    <w:rsid w:val="009E2B3A"/>
    <w:rsid w:val="009E3B53"/>
    <w:rsid w:val="009E73EC"/>
    <w:rsid w:val="009F096F"/>
    <w:rsid w:val="009F155F"/>
    <w:rsid w:val="009F31F8"/>
    <w:rsid w:val="009F5561"/>
    <w:rsid w:val="00A00135"/>
    <w:rsid w:val="00A06904"/>
    <w:rsid w:val="00A105EC"/>
    <w:rsid w:val="00A124D8"/>
    <w:rsid w:val="00A135DD"/>
    <w:rsid w:val="00A2067F"/>
    <w:rsid w:val="00A21759"/>
    <w:rsid w:val="00A22921"/>
    <w:rsid w:val="00A23C68"/>
    <w:rsid w:val="00A246D9"/>
    <w:rsid w:val="00A30D5B"/>
    <w:rsid w:val="00A35E98"/>
    <w:rsid w:val="00A37036"/>
    <w:rsid w:val="00A40488"/>
    <w:rsid w:val="00A469FF"/>
    <w:rsid w:val="00A51EE7"/>
    <w:rsid w:val="00A55780"/>
    <w:rsid w:val="00A55B86"/>
    <w:rsid w:val="00A560FA"/>
    <w:rsid w:val="00A56296"/>
    <w:rsid w:val="00A6048F"/>
    <w:rsid w:val="00A620A3"/>
    <w:rsid w:val="00A63C06"/>
    <w:rsid w:val="00A648A4"/>
    <w:rsid w:val="00A64B4B"/>
    <w:rsid w:val="00A6571A"/>
    <w:rsid w:val="00A6673C"/>
    <w:rsid w:val="00A71319"/>
    <w:rsid w:val="00A71359"/>
    <w:rsid w:val="00A72A4B"/>
    <w:rsid w:val="00A74BA2"/>
    <w:rsid w:val="00A75F5C"/>
    <w:rsid w:val="00A76834"/>
    <w:rsid w:val="00A76BCD"/>
    <w:rsid w:val="00A813E5"/>
    <w:rsid w:val="00A841F6"/>
    <w:rsid w:val="00A85492"/>
    <w:rsid w:val="00A906FF"/>
    <w:rsid w:val="00A97B04"/>
    <w:rsid w:val="00AA1CB0"/>
    <w:rsid w:val="00AA269F"/>
    <w:rsid w:val="00AA45D9"/>
    <w:rsid w:val="00AA53A5"/>
    <w:rsid w:val="00AB20CD"/>
    <w:rsid w:val="00AB7533"/>
    <w:rsid w:val="00AC0120"/>
    <w:rsid w:val="00AC3329"/>
    <w:rsid w:val="00AC432B"/>
    <w:rsid w:val="00AD476D"/>
    <w:rsid w:val="00AE2231"/>
    <w:rsid w:val="00AE41A6"/>
    <w:rsid w:val="00AE6435"/>
    <w:rsid w:val="00AF2221"/>
    <w:rsid w:val="00AF7286"/>
    <w:rsid w:val="00B04E2A"/>
    <w:rsid w:val="00B05649"/>
    <w:rsid w:val="00B05FE4"/>
    <w:rsid w:val="00B11786"/>
    <w:rsid w:val="00B1331B"/>
    <w:rsid w:val="00B150F6"/>
    <w:rsid w:val="00B15F70"/>
    <w:rsid w:val="00B1733B"/>
    <w:rsid w:val="00B21F22"/>
    <w:rsid w:val="00B24BEF"/>
    <w:rsid w:val="00B427B2"/>
    <w:rsid w:val="00B43E65"/>
    <w:rsid w:val="00B4698D"/>
    <w:rsid w:val="00B4712F"/>
    <w:rsid w:val="00B47981"/>
    <w:rsid w:val="00B508D8"/>
    <w:rsid w:val="00B54A6D"/>
    <w:rsid w:val="00B56FB6"/>
    <w:rsid w:val="00B6063A"/>
    <w:rsid w:val="00B62B1A"/>
    <w:rsid w:val="00B62CDF"/>
    <w:rsid w:val="00B63573"/>
    <w:rsid w:val="00B64A53"/>
    <w:rsid w:val="00B661A6"/>
    <w:rsid w:val="00B664E1"/>
    <w:rsid w:val="00B70907"/>
    <w:rsid w:val="00B718E0"/>
    <w:rsid w:val="00B804F6"/>
    <w:rsid w:val="00B829B1"/>
    <w:rsid w:val="00B86A9C"/>
    <w:rsid w:val="00BA2381"/>
    <w:rsid w:val="00BA372E"/>
    <w:rsid w:val="00BA5867"/>
    <w:rsid w:val="00BB2295"/>
    <w:rsid w:val="00BB3F29"/>
    <w:rsid w:val="00BC0609"/>
    <w:rsid w:val="00BD4CC8"/>
    <w:rsid w:val="00BD7084"/>
    <w:rsid w:val="00BE0E18"/>
    <w:rsid w:val="00BE2819"/>
    <w:rsid w:val="00BF0ECB"/>
    <w:rsid w:val="00BF1205"/>
    <w:rsid w:val="00BF206B"/>
    <w:rsid w:val="00BF3DFB"/>
    <w:rsid w:val="00C015AB"/>
    <w:rsid w:val="00C017E9"/>
    <w:rsid w:val="00C04C8D"/>
    <w:rsid w:val="00C06BF9"/>
    <w:rsid w:val="00C1091F"/>
    <w:rsid w:val="00C138D2"/>
    <w:rsid w:val="00C1621F"/>
    <w:rsid w:val="00C22711"/>
    <w:rsid w:val="00C32EC7"/>
    <w:rsid w:val="00C37159"/>
    <w:rsid w:val="00C3723C"/>
    <w:rsid w:val="00C5726F"/>
    <w:rsid w:val="00C6145C"/>
    <w:rsid w:val="00C61A80"/>
    <w:rsid w:val="00C61D56"/>
    <w:rsid w:val="00C6349C"/>
    <w:rsid w:val="00C65519"/>
    <w:rsid w:val="00C70048"/>
    <w:rsid w:val="00C70CA8"/>
    <w:rsid w:val="00C71666"/>
    <w:rsid w:val="00C74BF8"/>
    <w:rsid w:val="00C81693"/>
    <w:rsid w:val="00C81A00"/>
    <w:rsid w:val="00C83259"/>
    <w:rsid w:val="00C851A4"/>
    <w:rsid w:val="00C86708"/>
    <w:rsid w:val="00C955DF"/>
    <w:rsid w:val="00CA2F7F"/>
    <w:rsid w:val="00CB2D48"/>
    <w:rsid w:val="00CB31F1"/>
    <w:rsid w:val="00CB683D"/>
    <w:rsid w:val="00CB6C77"/>
    <w:rsid w:val="00CC00EB"/>
    <w:rsid w:val="00CC24E3"/>
    <w:rsid w:val="00CC2E80"/>
    <w:rsid w:val="00CC4C38"/>
    <w:rsid w:val="00CD0871"/>
    <w:rsid w:val="00CD09E5"/>
    <w:rsid w:val="00CD10BD"/>
    <w:rsid w:val="00CD6361"/>
    <w:rsid w:val="00CE1E18"/>
    <w:rsid w:val="00CE44D6"/>
    <w:rsid w:val="00CE4535"/>
    <w:rsid w:val="00CE61AA"/>
    <w:rsid w:val="00CE7E53"/>
    <w:rsid w:val="00CF5F04"/>
    <w:rsid w:val="00D0016B"/>
    <w:rsid w:val="00D03BF4"/>
    <w:rsid w:val="00D03F37"/>
    <w:rsid w:val="00D045AE"/>
    <w:rsid w:val="00D166B7"/>
    <w:rsid w:val="00D22943"/>
    <w:rsid w:val="00D245C2"/>
    <w:rsid w:val="00D25140"/>
    <w:rsid w:val="00D255FE"/>
    <w:rsid w:val="00D31D35"/>
    <w:rsid w:val="00D31EC3"/>
    <w:rsid w:val="00D326F6"/>
    <w:rsid w:val="00D32841"/>
    <w:rsid w:val="00D4207E"/>
    <w:rsid w:val="00D4568D"/>
    <w:rsid w:val="00D46E34"/>
    <w:rsid w:val="00D47CF0"/>
    <w:rsid w:val="00D47E52"/>
    <w:rsid w:val="00D47EBD"/>
    <w:rsid w:val="00D53F7E"/>
    <w:rsid w:val="00D5710D"/>
    <w:rsid w:val="00D6171E"/>
    <w:rsid w:val="00D658E6"/>
    <w:rsid w:val="00D6643F"/>
    <w:rsid w:val="00D738EA"/>
    <w:rsid w:val="00D741EA"/>
    <w:rsid w:val="00D74A22"/>
    <w:rsid w:val="00D75AFC"/>
    <w:rsid w:val="00D77A7B"/>
    <w:rsid w:val="00D8175D"/>
    <w:rsid w:val="00D85572"/>
    <w:rsid w:val="00D90EA3"/>
    <w:rsid w:val="00D94D7C"/>
    <w:rsid w:val="00D97CDB"/>
    <w:rsid w:val="00DA1E86"/>
    <w:rsid w:val="00DA37FF"/>
    <w:rsid w:val="00DA4AB8"/>
    <w:rsid w:val="00DA61A7"/>
    <w:rsid w:val="00DA79ED"/>
    <w:rsid w:val="00DB19DF"/>
    <w:rsid w:val="00DB6A7A"/>
    <w:rsid w:val="00DC4C7A"/>
    <w:rsid w:val="00DC6A1D"/>
    <w:rsid w:val="00DD0214"/>
    <w:rsid w:val="00DD156D"/>
    <w:rsid w:val="00DD575A"/>
    <w:rsid w:val="00DE0688"/>
    <w:rsid w:val="00DE289A"/>
    <w:rsid w:val="00DE2901"/>
    <w:rsid w:val="00DF2C06"/>
    <w:rsid w:val="00DF2DAD"/>
    <w:rsid w:val="00DF4ECA"/>
    <w:rsid w:val="00DF4F34"/>
    <w:rsid w:val="00E014CF"/>
    <w:rsid w:val="00E04EBF"/>
    <w:rsid w:val="00E0760E"/>
    <w:rsid w:val="00E07F0D"/>
    <w:rsid w:val="00E11659"/>
    <w:rsid w:val="00E131B5"/>
    <w:rsid w:val="00E16E3F"/>
    <w:rsid w:val="00E20712"/>
    <w:rsid w:val="00E22F33"/>
    <w:rsid w:val="00E24A20"/>
    <w:rsid w:val="00E31CB4"/>
    <w:rsid w:val="00E35A01"/>
    <w:rsid w:val="00E40E4A"/>
    <w:rsid w:val="00E4485D"/>
    <w:rsid w:val="00E458B3"/>
    <w:rsid w:val="00E45F60"/>
    <w:rsid w:val="00E47109"/>
    <w:rsid w:val="00E5063C"/>
    <w:rsid w:val="00E50CA1"/>
    <w:rsid w:val="00E62EDB"/>
    <w:rsid w:val="00E64C24"/>
    <w:rsid w:val="00E6616F"/>
    <w:rsid w:val="00E73E3A"/>
    <w:rsid w:val="00E84C0D"/>
    <w:rsid w:val="00E8659D"/>
    <w:rsid w:val="00E93449"/>
    <w:rsid w:val="00E9369A"/>
    <w:rsid w:val="00E94E28"/>
    <w:rsid w:val="00EA147A"/>
    <w:rsid w:val="00EA5455"/>
    <w:rsid w:val="00EB12BA"/>
    <w:rsid w:val="00EB2BFD"/>
    <w:rsid w:val="00EB3CD2"/>
    <w:rsid w:val="00EB6A0A"/>
    <w:rsid w:val="00EC7943"/>
    <w:rsid w:val="00ED200D"/>
    <w:rsid w:val="00ED36B5"/>
    <w:rsid w:val="00ED5433"/>
    <w:rsid w:val="00EE0169"/>
    <w:rsid w:val="00EE1BAC"/>
    <w:rsid w:val="00EE5890"/>
    <w:rsid w:val="00EE6BCB"/>
    <w:rsid w:val="00EE7FD0"/>
    <w:rsid w:val="00EF10AA"/>
    <w:rsid w:val="00EF1301"/>
    <w:rsid w:val="00EF4C44"/>
    <w:rsid w:val="00F00C8E"/>
    <w:rsid w:val="00F01032"/>
    <w:rsid w:val="00F0132D"/>
    <w:rsid w:val="00F01B1D"/>
    <w:rsid w:val="00F03799"/>
    <w:rsid w:val="00F05A3F"/>
    <w:rsid w:val="00F10A57"/>
    <w:rsid w:val="00F142BB"/>
    <w:rsid w:val="00F15ED2"/>
    <w:rsid w:val="00F16281"/>
    <w:rsid w:val="00F2137C"/>
    <w:rsid w:val="00F26BAF"/>
    <w:rsid w:val="00F333ED"/>
    <w:rsid w:val="00F4277D"/>
    <w:rsid w:val="00F43E5B"/>
    <w:rsid w:val="00F446C1"/>
    <w:rsid w:val="00F500B4"/>
    <w:rsid w:val="00F5200B"/>
    <w:rsid w:val="00F60B3F"/>
    <w:rsid w:val="00F6207F"/>
    <w:rsid w:val="00F6667E"/>
    <w:rsid w:val="00F66E5D"/>
    <w:rsid w:val="00F809AE"/>
    <w:rsid w:val="00F81BFD"/>
    <w:rsid w:val="00F81F47"/>
    <w:rsid w:val="00F83CAA"/>
    <w:rsid w:val="00F93536"/>
    <w:rsid w:val="00FA0DF6"/>
    <w:rsid w:val="00FA13EB"/>
    <w:rsid w:val="00FA19A2"/>
    <w:rsid w:val="00FA21AC"/>
    <w:rsid w:val="00FA3EF2"/>
    <w:rsid w:val="00FB0267"/>
    <w:rsid w:val="00FB1EB5"/>
    <w:rsid w:val="00FB337C"/>
    <w:rsid w:val="00FB681D"/>
    <w:rsid w:val="00FB68AB"/>
    <w:rsid w:val="00FB68B8"/>
    <w:rsid w:val="00FB6A69"/>
    <w:rsid w:val="00FB7E6A"/>
    <w:rsid w:val="00FC2656"/>
    <w:rsid w:val="00FC5AD4"/>
    <w:rsid w:val="00FD151E"/>
    <w:rsid w:val="00FD4C6A"/>
    <w:rsid w:val="00FE439C"/>
    <w:rsid w:val="00FE4D6B"/>
    <w:rsid w:val="00FE6738"/>
    <w:rsid w:val="00FF225D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39767"/>
  <w15:docId w15:val="{E912BB83-E125-4A36-88D9-6820C78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3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BD7084"/>
    <w:pPr>
      <w:widowControl w:val="0"/>
      <w:numPr>
        <w:ilvl w:val="1"/>
        <w:numId w:val="1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D7084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6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55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4207E"/>
    <w:pPr>
      <w:spacing w:after="0" w:line="240" w:lineRule="auto"/>
    </w:pPr>
    <w:rPr>
      <w:rFonts w:eastAsia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746D6"/>
    <w:pPr>
      <w:spacing w:after="0" w:line="240" w:lineRule="auto"/>
    </w:pPr>
    <w:rPr>
      <w:rFonts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78"/>
    <w:rsid w:val="0002065F"/>
    <w:rsid w:val="00043E17"/>
    <w:rsid w:val="00047581"/>
    <w:rsid w:val="00061F52"/>
    <w:rsid w:val="00084E42"/>
    <w:rsid w:val="000D1C10"/>
    <w:rsid w:val="00131DC9"/>
    <w:rsid w:val="00132408"/>
    <w:rsid w:val="00137878"/>
    <w:rsid w:val="001434F6"/>
    <w:rsid w:val="001A11D3"/>
    <w:rsid w:val="001D2594"/>
    <w:rsid w:val="00261C45"/>
    <w:rsid w:val="002C7304"/>
    <w:rsid w:val="0030013D"/>
    <w:rsid w:val="0030782C"/>
    <w:rsid w:val="00311083"/>
    <w:rsid w:val="0033729D"/>
    <w:rsid w:val="00342A60"/>
    <w:rsid w:val="0037415A"/>
    <w:rsid w:val="00380613"/>
    <w:rsid w:val="00441918"/>
    <w:rsid w:val="00476B75"/>
    <w:rsid w:val="00490EDD"/>
    <w:rsid w:val="00536023"/>
    <w:rsid w:val="005434C8"/>
    <w:rsid w:val="00576EF6"/>
    <w:rsid w:val="00586D0E"/>
    <w:rsid w:val="00591CE3"/>
    <w:rsid w:val="005927F5"/>
    <w:rsid w:val="005B1A2A"/>
    <w:rsid w:val="005C1BF7"/>
    <w:rsid w:val="005E524D"/>
    <w:rsid w:val="00680B54"/>
    <w:rsid w:val="00692B5F"/>
    <w:rsid w:val="00693D50"/>
    <w:rsid w:val="006A1775"/>
    <w:rsid w:val="006D0CE6"/>
    <w:rsid w:val="006D56CD"/>
    <w:rsid w:val="006E51BD"/>
    <w:rsid w:val="006F26FA"/>
    <w:rsid w:val="007521EC"/>
    <w:rsid w:val="00776B61"/>
    <w:rsid w:val="007A6912"/>
    <w:rsid w:val="007C3BD5"/>
    <w:rsid w:val="007D5BF5"/>
    <w:rsid w:val="00801B0B"/>
    <w:rsid w:val="0084275E"/>
    <w:rsid w:val="00864DEF"/>
    <w:rsid w:val="0087218B"/>
    <w:rsid w:val="00872F54"/>
    <w:rsid w:val="00901C56"/>
    <w:rsid w:val="0091634E"/>
    <w:rsid w:val="0092209F"/>
    <w:rsid w:val="0097441B"/>
    <w:rsid w:val="00982BD7"/>
    <w:rsid w:val="009F5B21"/>
    <w:rsid w:val="00A22E33"/>
    <w:rsid w:val="00A50849"/>
    <w:rsid w:val="00A906FF"/>
    <w:rsid w:val="00AC19F9"/>
    <w:rsid w:val="00B51AC5"/>
    <w:rsid w:val="00B54436"/>
    <w:rsid w:val="00BA372E"/>
    <w:rsid w:val="00BB0D79"/>
    <w:rsid w:val="00BB1A9B"/>
    <w:rsid w:val="00BB3F29"/>
    <w:rsid w:val="00BF0BE7"/>
    <w:rsid w:val="00C04C8D"/>
    <w:rsid w:val="00C10261"/>
    <w:rsid w:val="00C1091F"/>
    <w:rsid w:val="00C1227F"/>
    <w:rsid w:val="00C624B4"/>
    <w:rsid w:val="00C7164A"/>
    <w:rsid w:val="00C7173D"/>
    <w:rsid w:val="00C853A3"/>
    <w:rsid w:val="00C8583B"/>
    <w:rsid w:val="00CF4412"/>
    <w:rsid w:val="00D22985"/>
    <w:rsid w:val="00D54636"/>
    <w:rsid w:val="00D9332D"/>
    <w:rsid w:val="00DA0B5B"/>
    <w:rsid w:val="00DA1E86"/>
    <w:rsid w:val="00DA2DAB"/>
    <w:rsid w:val="00E05A34"/>
    <w:rsid w:val="00E10E3B"/>
    <w:rsid w:val="00E205CC"/>
    <w:rsid w:val="00E32150"/>
    <w:rsid w:val="00E57C79"/>
    <w:rsid w:val="00E7755A"/>
    <w:rsid w:val="00E867A2"/>
    <w:rsid w:val="00E9216E"/>
    <w:rsid w:val="00EB46C0"/>
    <w:rsid w:val="00EB5A74"/>
    <w:rsid w:val="00EB7DA7"/>
    <w:rsid w:val="00EF4C44"/>
    <w:rsid w:val="00F41873"/>
    <w:rsid w:val="00F43E5B"/>
    <w:rsid w:val="00F554FF"/>
    <w:rsid w:val="00F75B14"/>
    <w:rsid w:val="00F772C2"/>
    <w:rsid w:val="00F86797"/>
    <w:rsid w:val="00F97BE0"/>
    <w:rsid w:val="00FA3EF2"/>
    <w:rsid w:val="00FA684A"/>
    <w:rsid w:val="00FF083C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D9465C3E72444AA698EBC33507C9DED8">
    <w:name w:val="D9465C3E72444AA698EBC33507C9DED8"/>
    <w:rsid w:val="0013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AE93-6A6B-436A-964B-18CCA81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643</TotalTime>
  <Pages>10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5</cp:revision>
  <cp:lastPrinted>2024-06-11T03:19:00Z</cp:lastPrinted>
  <dcterms:created xsi:type="dcterms:W3CDTF">2024-12-04T14:00:00Z</dcterms:created>
  <dcterms:modified xsi:type="dcterms:W3CDTF">2024-12-04T17:46:00Z</dcterms:modified>
  <cp:version/>
</cp:coreProperties>
</file>